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E111D" w14:textId="77777777" w:rsidR="00FF4614" w:rsidRDefault="00FF4614">
      <w:pPr>
        <w:pStyle w:val="Standard"/>
        <w:jc w:val="both"/>
        <w:rPr>
          <w:sz w:val="24"/>
          <w:szCs w:val="24"/>
        </w:rPr>
      </w:pPr>
    </w:p>
    <w:p w14:paraId="05334993" w14:textId="77777777" w:rsidR="00FF4614" w:rsidRDefault="00FF4614">
      <w:pPr>
        <w:pStyle w:val="Standard"/>
        <w:jc w:val="both"/>
        <w:rPr>
          <w:sz w:val="24"/>
          <w:szCs w:val="24"/>
        </w:rPr>
      </w:pPr>
    </w:p>
    <w:p w14:paraId="1B9A3D2F" w14:textId="77777777" w:rsidR="00FF4614" w:rsidRDefault="0020299A">
      <w:pPr>
        <w:pStyle w:val="Standard"/>
        <w:jc w:val="both"/>
        <w:rPr>
          <w:sz w:val="24"/>
          <w:szCs w:val="24"/>
        </w:rPr>
      </w:pPr>
      <w:r>
        <w:rPr>
          <w:sz w:val="24"/>
          <w:szCs w:val="24"/>
        </w:rPr>
        <w:t>Señor(a)</w:t>
      </w:r>
    </w:p>
    <w:p w14:paraId="0729F112" w14:textId="77777777" w:rsidR="00FF4614" w:rsidRDefault="0020299A">
      <w:pPr>
        <w:pStyle w:val="Standard"/>
        <w:jc w:val="both"/>
        <w:rPr>
          <w:b/>
          <w:bCs/>
          <w:sz w:val="24"/>
          <w:szCs w:val="24"/>
        </w:rPr>
      </w:pPr>
      <w:r>
        <w:rPr>
          <w:b/>
          <w:bCs/>
          <w:sz w:val="24"/>
          <w:szCs w:val="24"/>
        </w:rPr>
        <w:t>VARIOS DESTINATARIOS POBLACIÓN RECICLADORA</w:t>
      </w:r>
    </w:p>
    <w:p w14:paraId="6F11ED78" w14:textId="77777777" w:rsidR="00FF4614" w:rsidRDefault="0020299A">
      <w:pPr>
        <w:pStyle w:val="Standard"/>
        <w:jc w:val="both"/>
        <w:rPr>
          <w:sz w:val="24"/>
          <w:szCs w:val="24"/>
        </w:rPr>
      </w:pPr>
      <w:r>
        <w:rPr>
          <w:sz w:val="24"/>
          <w:szCs w:val="24"/>
        </w:rPr>
        <w:t>-</w:t>
      </w:r>
    </w:p>
    <w:p w14:paraId="1DCFFBB3" w14:textId="77777777" w:rsidR="00FF4614" w:rsidRDefault="00FF4614">
      <w:pPr>
        <w:pStyle w:val="Standard"/>
        <w:jc w:val="both"/>
        <w:rPr>
          <w:sz w:val="24"/>
          <w:szCs w:val="24"/>
        </w:rPr>
      </w:pPr>
    </w:p>
    <w:p w14:paraId="4EF7B31B" w14:textId="77777777" w:rsidR="00FF4614" w:rsidRDefault="0020299A">
      <w:pPr>
        <w:pStyle w:val="Standard"/>
        <w:jc w:val="both"/>
        <w:rPr>
          <w:sz w:val="24"/>
          <w:szCs w:val="24"/>
        </w:rPr>
      </w:pPr>
      <w:r>
        <w:rPr>
          <w:sz w:val="24"/>
          <w:szCs w:val="24"/>
        </w:rPr>
        <w:t>Bogotá - D.C.</w:t>
      </w:r>
    </w:p>
    <w:p w14:paraId="0F9EEBAD" w14:textId="77777777" w:rsidR="00FF4614" w:rsidRDefault="00FF4614">
      <w:pPr>
        <w:pStyle w:val="Standard"/>
        <w:jc w:val="both"/>
        <w:rPr>
          <w:sz w:val="24"/>
          <w:szCs w:val="24"/>
        </w:rPr>
      </w:pPr>
    </w:p>
    <w:p w14:paraId="5EC40FA8" w14:textId="77777777" w:rsidR="00FF4614" w:rsidRDefault="00FF4614">
      <w:pPr>
        <w:pStyle w:val="Standard"/>
        <w:jc w:val="both"/>
        <w:rPr>
          <w:sz w:val="24"/>
          <w:szCs w:val="24"/>
        </w:rPr>
      </w:pPr>
    </w:p>
    <w:p w14:paraId="229988A2" w14:textId="77777777" w:rsidR="00FF4614" w:rsidRDefault="0020299A">
      <w:pPr>
        <w:pStyle w:val="Standard"/>
        <w:jc w:val="both"/>
        <w:rPr>
          <w:sz w:val="24"/>
          <w:szCs w:val="24"/>
        </w:rPr>
      </w:pPr>
      <w:r>
        <w:rPr>
          <w:sz w:val="24"/>
          <w:szCs w:val="24"/>
        </w:rPr>
        <w:t xml:space="preserve">Asunto: </w:t>
      </w:r>
      <w:r>
        <w:rPr>
          <w:sz w:val="24"/>
          <w:szCs w:val="24"/>
        </w:rPr>
        <w:tab/>
        <w:t>Respuesta Solicitud Inclusión RURO</w:t>
      </w:r>
    </w:p>
    <w:p w14:paraId="771B7834" w14:textId="77777777" w:rsidR="00FF4614" w:rsidRDefault="00FF4614">
      <w:pPr>
        <w:pStyle w:val="Standard"/>
        <w:jc w:val="both"/>
        <w:rPr>
          <w:color w:val="222222"/>
          <w:sz w:val="24"/>
          <w:szCs w:val="24"/>
        </w:rPr>
      </w:pPr>
    </w:p>
    <w:p w14:paraId="73DF5C6C" w14:textId="77777777" w:rsidR="00FF4614" w:rsidRDefault="0020299A">
      <w:pPr>
        <w:pStyle w:val="Standard"/>
        <w:jc w:val="both"/>
      </w:pPr>
      <w:r>
        <w:rPr>
          <w:color w:val="222222"/>
          <w:sz w:val="24"/>
          <w:szCs w:val="24"/>
        </w:rPr>
        <w:t>Respetado(a)s</w:t>
      </w:r>
      <w:r>
        <w:rPr>
          <w:sz w:val="24"/>
          <w:szCs w:val="24"/>
        </w:rPr>
        <w:t xml:space="preserve"> Señores (as)</w:t>
      </w:r>
    </w:p>
    <w:p w14:paraId="5AE98D0D" w14:textId="77777777" w:rsidR="00FF4614" w:rsidRDefault="00FF4614">
      <w:pPr>
        <w:pStyle w:val="Standard"/>
        <w:jc w:val="both"/>
        <w:rPr>
          <w:color w:val="222222"/>
          <w:sz w:val="24"/>
          <w:szCs w:val="24"/>
        </w:rPr>
      </w:pPr>
    </w:p>
    <w:p w14:paraId="4CD50244" w14:textId="77777777" w:rsidR="00FF4614" w:rsidRDefault="0020299A">
      <w:pPr>
        <w:pStyle w:val="Standard"/>
        <w:jc w:val="both"/>
      </w:pPr>
      <w:r>
        <w:rPr>
          <w:color w:val="222222"/>
          <w:sz w:val="24"/>
          <w:szCs w:val="24"/>
        </w:rPr>
        <w:t xml:space="preserve">De manera atenta les informamos </w:t>
      </w:r>
      <w:r>
        <w:rPr>
          <w:color w:val="222222"/>
          <w:sz w:val="24"/>
          <w:szCs w:val="24"/>
          <w:shd w:val="clear" w:color="auto" w:fill="FFFFFF"/>
        </w:rPr>
        <w:t>que</w:t>
      </w:r>
      <w:r>
        <w:rPr>
          <w:color w:val="222222"/>
          <w:sz w:val="24"/>
          <w:szCs w:val="24"/>
        </w:rPr>
        <w:t xml:space="preserve"> se dio trámite a la solicitud relacionada con la </w:t>
      </w:r>
      <w:r>
        <w:rPr>
          <w:color w:val="222222"/>
          <w:sz w:val="24"/>
          <w:szCs w:val="24"/>
        </w:rPr>
        <w:t>inclusión al Registro Único de Recicladores de Oficio - RURO, una vez realizada la verificación de los requisitos para ser incluido, por parte del área Gestión Local de la Subdirección de Aprovechamiento, no se pudo constatar que usted ejerza la labor de r</w:t>
      </w:r>
      <w:r>
        <w:rPr>
          <w:color w:val="222222"/>
          <w:sz w:val="24"/>
          <w:szCs w:val="24"/>
        </w:rPr>
        <w:t>eciclador de oficio y, por consiguiente, no puede ser ingresado al RURO.</w:t>
      </w:r>
    </w:p>
    <w:p w14:paraId="22C4BCAD" w14:textId="77777777" w:rsidR="00FF4614" w:rsidRDefault="00FF4614">
      <w:pPr>
        <w:pStyle w:val="Standard"/>
        <w:jc w:val="both"/>
        <w:rPr>
          <w:sz w:val="24"/>
          <w:szCs w:val="24"/>
        </w:rPr>
      </w:pPr>
    </w:p>
    <w:p w14:paraId="708707BF" w14:textId="77777777" w:rsidR="00FF4614" w:rsidRDefault="0020299A">
      <w:pPr>
        <w:pStyle w:val="Standard"/>
        <w:jc w:val="both"/>
        <w:rPr>
          <w:color w:val="222222"/>
          <w:sz w:val="24"/>
          <w:szCs w:val="24"/>
        </w:rPr>
      </w:pPr>
      <w:r>
        <w:rPr>
          <w:color w:val="222222"/>
          <w:sz w:val="24"/>
          <w:szCs w:val="24"/>
        </w:rPr>
        <w:t>La siguiente información es la respuesta para las solicitudes de los siguientes Radicados:</w:t>
      </w:r>
    </w:p>
    <w:p w14:paraId="07410E7F" w14:textId="77777777" w:rsidR="00FF4614" w:rsidRDefault="00FF4614">
      <w:pPr>
        <w:pStyle w:val="Sinespaciado"/>
      </w:pPr>
    </w:p>
    <w:tbl>
      <w:tblPr>
        <w:tblW w:w="7540" w:type="dxa"/>
        <w:jc w:val="center"/>
        <w:tblCellMar>
          <w:left w:w="10" w:type="dxa"/>
          <w:right w:w="10" w:type="dxa"/>
        </w:tblCellMar>
        <w:tblLook w:val="04A0" w:firstRow="1" w:lastRow="0" w:firstColumn="1" w:lastColumn="0" w:noHBand="0" w:noVBand="1"/>
      </w:tblPr>
      <w:tblGrid>
        <w:gridCol w:w="640"/>
        <w:gridCol w:w="2100"/>
        <w:gridCol w:w="4800"/>
      </w:tblGrid>
      <w:tr w:rsidR="00FF4614" w14:paraId="556F599A" w14:textId="77777777">
        <w:tblPrEx>
          <w:tblCellMar>
            <w:top w:w="0" w:type="dxa"/>
            <w:bottom w:w="0" w:type="dxa"/>
          </w:tblCellMar>
        </w:tblPrEx>
        <w:trPr>
          <w:trHeight w:val="369"/>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5D5C50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w:t>
            </w:r>
          </w:p>
        </w:tc>
        <w:tc>
          <w:tcPr>
            <w:tcW w:w="210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F45B6F" w14:textId="77777777" w:rsidR="00FF4614" w:rsidRDefault="0020299A">
            <w:pPr>
              <w:widowControl/>
              <w:suppressAutoHyphens w:val="0"/>
              <w:jc w:val="center"/>
              <w:textAlignment w:val="auto"/>
              <w:rPr>
                <w:rFonts w:ascii="Calibri" w:eastAsia="Times New Roman" w:hAnsi="Calibri" w:cs="Calibri"/>
                <w:b/>
                <w:bCs/>
                <w:color w:val="000000"/>
                <w:kern w:val="0"/>
                <w:sz w:val="22"/>
                <w:szCs w:val="22"/>
                <w:lang w:eastAsia="es-CO" w:bidi="ar-SA"/>
              </w:rPr>
            </w:pPr>
            <w:r>
              <w:rPr>
                <w:rFonts w:ascii="Calibri" w:eastAsia="Times New Roman" w:hAnsi="Calibri" w:cs="Calibri"/>
                <w:b/>
                <w:bCs/>
                <w:color w:val="000000"/>
                <w:kern w:val="0"/>
                <w:sz w:val="22"/>
                <w:szCs w:val="22"/>
                <w:lang w:eastAsia="es-CO" w:bidi="ar-SA"/>
              </w:rPr>
              <w:t># RADICADO UAESP</w:t>
            </w:r>
          </w:p>
        </w:tc>
        <w:tc>
          <w:tcPr>
            <w:tcW w:w="480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648C83" w14:textId="77777777" w:rsidR="00FF4614" w:rsidRDefault="0020299A">
            <w:pPr>
              <w:widowControl/>
              <w:suppressAutoHyphens w:val="0"/>
              <w:jc w:val="center"/>
              <w:textAlignment w:val="auto"/>
              <w:rPr>
                <w:rFonts w:ascii="Calibri" w:eastAsia="Times New Roman" w:hAnsi="Calibri" w:cs="Calibri"/>
                <w:b/>
                <w:bCs/>
                <w:color w:val="000000"/>
                <w:kern w:val="0"/>
                <w:sz w:val="22"/>
                <w:szCs w:val="22"/>
                <w:lang w:eastAsia="es-CO" w:bidi="ar-SA"/>
              </w:rPr>
            </w:pPr>
            <w:r>
              <w:rPr>
                <w:rFonts w:ascii="Calibri" w:eastAsia="Times New Roman" w:hAnsi="Calibri" w:cs="Calibri"/>
                <w:b/>
                <w:bCs/>
                <w:color w:val="000000"/>
                <w:kern w:val="0"/>
                <w:sz w:val="22"/>
                <w:szCs w:val="22"/>
                <w:lang w:eastAsia="es-CO" w:bidi="ar-SA"/>
              </w:rPr>
              <w:t>NOMBRE DEL SOLICITANTE</w:t>
            </w:r>
          </w:p>
        </w:tc>
      </w:tr>
      <w:tr w:rsidR="00FF4614" w14:paraId="6160574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BCD44E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CD8671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20215000208051</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4F6F6A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GLORIA ESTHER DUARTE </w:t>
            </w:r>
            <w:r>
              <w:rPr>
                <w:rFonts w:ascii="Calibri" w:eastAsia="Times New Roman" w:hAnsi="Calibri" w:cs="Calibri"/>
                <w:color w:val="000000"/>
                <w:kern w:val="0"/>
                <w:sz w:val="22"/>
                <w:szCs w:val="22"/>
                <w:lang w:eastAsia="es-CO" w:bidi="ar-SA"/>
              </w:rPr>
              <w:t>ORJUELA</w:t>
            </w:r>
          </w:p>
        </w:tc>
      </w:tr>
      <w:tr w:rsidR="00FF4614" w14:paraId="1B3A704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80121FF"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E82205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20215000208041</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120326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COMERCIALIZADORA GRANJA SAN MARTIN</w:t>
            </w:r>
          </w:p>
        </w:tc>
      </w:tr>
      <w:tr w:rsidR="00FF4614" w14:paraId="0F8A4ED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BF181D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B0E3A1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20215000207851</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BD683C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JULIAN DARIO CARDENAS ROJAS</w:t>
            </w:r>
          </w:p>
        </w:tc>
      </w:tr>
      <w:tr w:rsidR="00FF4614" w14:paraId="207B090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7FEACD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039E38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20217000496032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7D9FAE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KAROL MICHELLE CHISCO PARRA</w:t>
            </w:r>
          </w:p>
        </w:tc>
      </w:tr>
      <w:tr w:rsidR="00FF4614" w14:paraId="2A11B54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B15D8E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02E4EAA"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20217000495612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B8C8D3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YASITH DEL CARMEN GUZMAN BABILONIA</w:t>
            </w:r>
          </w:p>
        </w:tc>
      </w:tr>
      <w:tr w:rsidR="00FF4614" w14:paraId="0155B041"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463F4D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9B3E1F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20217000495592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4EF7483"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WENDY LORENA PEÑATA </w:t>
            </w:r>
            <w:r>
              <w:rPr>
                <w:rFonts w:ascii="Calibri" w:eastAsia="Times New Roman" w:hAnsi="Calibri" w:cs="Calibri"/>
                <w:color w:val="000000"/>
                <w:kern w:val="0"/>
                <w:sz w:val="22"/>
                <w:szCs w:val="22"/>
                <w:lang w:eastAsia="es-CO" w:bidi="ar-SA"/>
              </w:rPr>
              <w:t>HERNANDEZ</w:t>
            </w:r>
          </w:p>
        </w:tc>
      </w:tr>
      <w:tr w:rsidR="00FF4614" w14:paraId="2F3F3BF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F57639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6935CC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20217000495572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E5A74C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LAURA VALENTINA OSORIO LEON</w:t>
            </w:r>
          </w:p>
        </w:tc>
      </w:tr>
      <w:tr w:rsidR="00FF4614" w14:paraId="7FB48470"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7EBDFE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EFA4A3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20217000495502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2FEB00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YAMILETH LLANOS SAENZ</w:t>
            </w:r>
          </w:p>
        </w:tc>
      </w:tr>
      <w:tr w:rsidR="00FF4614" w14:paraId="4E9B0D51"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B49B2DA"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55F30D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20217000495112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FE13AD7"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INGRID VANNESSA SARMIENTO CIFUENTES</w:t>
            </w:r>
          </w:p>
        </w:tc>
      </w:tr>
      <w:tr w:rsidR="00FF4614" w14:paraId="0DF4F3D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D5AB3A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BAA84E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20217000495092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7B9621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WENDY TATIANA PAEZ GONZALEZ</w:t>
            </w:r>
          </w:p>
        </w:tc>
      </w:tr>
      <w:tr w:rsidR="00FF4614" w14:paraId="537B78A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93B064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86D7C3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20217000495072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B43CF7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ANGIE LORENA SARMIENTO MUNZA</w:t>
            </w:r>
          </w:p>
        </w:tc>
      </w:tr>
      <w:tr w:rsidR="00FF4614" w14:paraId="3EB7193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2D15A4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480BF3D"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20217000495062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A356D8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HILDEBRANDO SEPULVEDA CARREÑO</w:t>
            </w:r>
          </w:p>
        </w:tc>
      </w:tr>
      <w:tr w:rsidR="00FF4614" w14:paraId="39FA161E"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14F895C"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lastRenderedPageBreak/>
              <w:t>13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355463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20217000495032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9749EB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ALVARO BERNAL BEJARANO</w:t>
            </w:r>
          </w:p>
        </w:tc>
      </w:tr>
      <w:tr w:rsidR="00FF4614" w14:paraId="5BE2E0A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2F60DA"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6A370E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20217000495022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72E0783"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JOSE HUGO HEREDIA GARCIA</w:t>
            </w:r>
          </w:p>
        </w:tc>
      </w:tr>
      <w:tr w:rsidR="00FF4614" w14:paraId="445ACE8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9D1BCD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E45565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20217000494932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50E658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JOSE ESTEBAN RUBIANO MORALES</w:t>
            </w:r>
          </w:p>
        </w:tc>
      </w:tr>
      <w:tr w:rsidR="00FF4614" w14:paraId="5FE485B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AB1F81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8869B0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20217000494912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EF59F13"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ALVARO ANTONIO MORALES</w:t>
            </w:r>
          </w:p>
        </w:tc>
      </w:tr>
      <w:tr w:rsidR="00FF4614" w14:paraId="3FCB126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CEA102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A7A5FC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20217000494872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3B8B38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DORA </w:t>
            </w:r>
            <w:r>
              <w:rPr>
                <w:rFonts w:ascii="Calibri" w:eastAsia="Times New Roman" w:hAnsi="Calibri" w:cs="Calibri"/>
                <w:color w:val="000000"/>
                <w:kern w:val="0"/>
                <w:sz w:val="22"/>
                <w:szCs w:val="22"/>
                <w:lang w:eastAsia="es-CO" w:bidi="ar-SA"/>
              </w:rPr>
              <w:t>STELLA PERALTA CHAPARRO</w:t>
            </w:r>
          </w:p>
        </w:tc>
      </w:tr>
      <w:tr w:rsidR="00FF4614" w14:paraId="3670139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C8E28F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4C6C8B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20217000494832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90E58C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PABLO ENRIQUE CARO </w:t>
            </w:r>
            <w:proofErr w:type="spellStart"/>
            <w:r>
              <w:rPr>
                <w:rFonts w:ascii="Calibri" w:eastAsia="Times New Roman" w:hAnsi="Calibri" w:cs="Calibri"/>
                <w:color w:val="000000"/>
                <w:kern w:val="0"/>
                <w:sz w:val="22"/>
                <w:szCs w:val="22"/>
                <w:lang w:eastAsia="es-CO" w:bidi="ar-SA"/>
              </w:rPr>
              <w:t>CARO</w:t>
            </w:r>
            <w:proofErr w:type="spellEnd"/>
          </w:p>
        </w:tc>
      </w:tr>
      <w:tr w:rsidR="00FF4614" w14:paraId="3E35C62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4AC97A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C425E3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20217000494772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9257CE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CRISTIAN ANDRES GUTIERREZ BARAJAS</w:t>
            </w:r>
          </w:p>
        </w:tc>
      </w:tr>
      <w:tr w:rsidR="00FF4614" w14:paraId="6BF14F2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FFF489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F8FB55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20217000494742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72BF20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MARTHA PATRICIA DIAZ VARGAS</w:t>
            </w:r>
          </w:p>
        </w:tc>
      </w:tr>
      <w:tr w:rsidR="00FF4614" w14:paraId="51A80B2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376B68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C4542C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20217000494652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81F3E5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PARMENIO LEON</w:t>
            </w:r>
          </w:p>
        </w:tc>
      </w:tr>
      <w:tr w:rsidR="00FF4614" w14:paraId="1C85C110"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6C0350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6BE217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20217000494642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715706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DIEGO FERNANDO GONZALEZ VARGAS</w:t>
            </w:r>
          </w:p>
        </w:tc>
      </w:tr>
      <w:tr w:rsidR="00FF4614" w14:paraId="5F0764D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24C4BA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3FEC1B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20217000492312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F59B1D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WILTON MORENO ALCANTARA</w:t>
            </w:r>
          </w:p>
        </w:tc>
      </w:tr>
      <w:tr w:rsidR="00FF4614" w14:paraId="31B14AC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9B42B5A"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FEFEBB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20217000492272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232CB6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KAROL NATALIA ESPINOSA MARTIN</w:t>
            </w:r>
          </w:p>
        </w:tc>
      </w:tr>
      <w:tr w:rsidR="00FF4614" w14:paraId="324FFE6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8E04B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857AD3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20217000492122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69CA41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WILSON MEZA MUÑOZ</w:t>
            </w:r>
          </w:p>
        </w:tc>
      </w:tr>
      <w:tr w:rsidR="00FF4614" w14:paraId="15317F3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DF1BB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737301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20217000492112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B3BEE4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LEYDI CAROLINA TORRES JOYA</w:t>
            </w:r>
          </w:p>
        </w:tc>
      </w:tr>
      <w:tr w:rsidR="00FF4614" w14:paraId="5110B46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6EA8E97"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F6D0B6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20217000492052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55A378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CYNDIS SUGEY RAMIREZ GONZALEZ</w:t>
            </w:r>
          </w:p>
        </w:tc>
      </w:tr>
      <w:tr w:rsidR="00FF4614" w14:paraId="2CC2FEA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8E560AF"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2BAD2D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20217000491952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436937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CARMEN </w:t>
            </w:r>
            <w:r>
              <w:rPr>
                <w:rFonts w:ascii="Calibri" w:eastAsia="Times New Roman" w:hAnsi="Calibri" w:cs="Calibri"/>
                <w:color w:val="000000"/>
                <w:kern w:val="0"/>
                <w:sz w:val="22"/>
                <w:szCs w:val="22"/>
                <w:lang w:eastAsia="es-CO" w:bidi="ar-SA"/>
              </w:rPr>
              <w:t>BELTRAN QUINTERO</w:t>
            </w:r>
          </w:p>
        </w:tc>
      </w:tr>
      <w:tr w:rsidR="00FF4614" w14:paraId="7FAA6A6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FB08477"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1D6B8B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20217000491882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57975D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GIOVANNY ANDRES BUITRAGO ENCISO</w:t>
            </w:r>
          </w:p>
        </w:tc>
      </w:tr>
      <w:tr w:rsidR="00FF4614" w14:paraId="6F54EB8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7C1058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2FED01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20217000491862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4828C81"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DARGUY MANUEL RODRIGUEZ ALMANZA</w:t>
            </w:r>
          </w:p>
        </w:tc>
      </w:tr>
      <w:tr w:rsidR="00FF4614" w14:paraId="63BF51EE"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7DCA2D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660C5D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20217000491792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9927C81"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MARY NAYIBE PINZON </w:t>
            </w:r>
            <w:proofErr w:type="spellStart"/>
            <w:r>
              <w:rPr>
                <w:rFonts w:ascii="Calibri" w:eastAsia="Times New Roman" w:hAnsi="Calibri" w:cs="Calibri"/>
                <w:color w:val="000000"/>
                <w:kern w:val="0"/>
                <w:sz w:val="22"/>
                <w:szCs w:val="22"/>
                <w:lang w:eastAsia="es-CO" w:bidi="ar-SA"/>
              </w:rPr>
              <w:t>PINZON</w:t>
            </w:r>
            <w:proofErr w:type="spellEnd"/>
          </w:p>
        </w:tc>
      </w:tr>
      <w:tr w:rsidR="00FF4614" w14:paraId="1756740B"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B6F4F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EE0C24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20217000491742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F8B1FF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JAIRO JESIT NEIRA SANCHEZ</w:t>
            </w:r>
          </w:p>
        </w:tc>
      </w:tr>
      <w:tr w:rsidR="00FF4614" w14:paraId="3B35252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AAE82B7"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3D9939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20217000491722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CFF5A3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BLANCA CECILIA </w:t>
            </w:r>
            <w:r>
              <w:rPr>
                <w:rFonts w:ascii="Calibri" w:eastAsia="Times New Roman" w:hAnsi="Calibri" w:cs="Calibri"/>
                <w:color w:val="000000"/>
                <w:kern w:val="0"/>
                <w:sz w:val="22"/>
                <w:szCs w:val="22"/>
                <w:lang w:eastAsia="es-CO" w:bidi="ar-SA"/>
              </w:rPr>
              <w:t>HERNANDEZ VELANDIA</w:t>
            </w:r>
          </w:p>
        </w:tc>
      </w:tr>
      <w:tr w:rsidR="00FF4614" w14:paraId="16C2237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0DF515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23F457A"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20217000491552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05923E1"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MADEN YULIETH TRIANA ALVAREZ</w:t>
            </w:r>
          </w:p>
        </w:tc>
      </w:tr>
      <w:tr w:rsidR="00FF4614" w14:paraId="4854403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0D6D78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D16D84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20217000491532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0730A0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FLOR ALBA LIZARAZO VILLALOBOS</w:t>
            </w:r>
          </w:p>
        </w:tc>
      </w:tr>
      <w:tr w:rsidR="00FF4614" w14:paraId="2E6CEC5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330C5D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121A71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20217000491492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314C24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ANDRES MAURICIO ROMERO OVIEDO</w:t>
            </w:r>
          </w:p>
        </w:tc>
      </w:tr>
      <w:tr w:rsidR="00FF4614" w14:paraId="60E4CAB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3B480D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EBF251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20217000491422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5FE1E7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JULIA ISABEL GARAVITO GONZALEZ</w:t>
            </w:r>
          </w:p>
        </w:tc>
      </w:tr>
      <w:tr w:rsidR="00FF4614" w14:paraId="2910487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442EEB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6CC701E"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20217000489002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BF60AF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BEATRIZ </w:t>
            </w:r>
            <w:r>
              <w:rPr>
                <w:rFonts w:ascii="Calibri" w:eastAsia="Times New Roman" w:hAnsi="Calibri" w:cs="Calibri"/>
                <w:color w:val="000000"/>
                <w:kern w:val="0"/>
                <w:sz w:val="22"/>
                <w:szCs w:val="22"/>
                <w:lang w:eastAsia="es-CO" w:bidi="ar-SA"/>
              </w:rPr>
              <w:t>BUITRAGO LOZANO</w:t>
            </w:r>
          </w:p>
        </w:tc>
      </w:tr>
      <w:tr w:rsidR="00FF4614" w14:paraId="38046EF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0B85AFC"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B87755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20217000488972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6AEB93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MARIA VALENTINA LAGUNA BUITRAGO</w:t>
            </w:r>
          </w:p>
        </w:tc>
      </w:tr>
      <w:tr w:rsidR="00FF4614" w14:paraId="187F246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D22AAFE"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60685E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20217000488852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34BA82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CARLOS ALEXANDEER ARIZA FORERO</w:t>
            </w:r>
          </w:p>
        </w:tc>
      </w:tr>
      <w:tr w:rsidR="00FF4614" w14:paraId="520B984E"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0A478C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0B96F3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20217000488812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4EB4D9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LUIS EDUARDO </w:t>
            </w:r>
            <w:proofErr w:type="gramStart"/>
            <w:r>
              <w:rPr>
                <w:rFonts w:ascii="Calibri" w:eastAsia="Times New Roman" w:hAnsi="Calibri" w:cs="Calibri"/>
                <w:color w:val="000000"/>
                <w:kern w:val="0"/>
                <w:sz w:val="22"/>
                <w:szCs w:val="22"/>
                <w:lang w:eastAsia="es-CO" w:bidi="ar-SA"/>
              </w:rPr>
              <w:t>PEÃ‘</w:t>
            </w:r>
            <w:proofErr w:type="gramEnd"/>
            <w:r>
              <w:rPr>
                <w:rFonts w:ascii="Calibri" w:eastAsia="Times New Roman" w:hAnsi="Calibri" w:cs="Calibri"/>
                <w:color w:val="000000"/>
                <w:kern w:val="0"/>
                <w:sz w:val="22"/>
                <w:szCs w:val="22"/>
                <w:lang w:eastAsia="es-CO" w:bidi="ar-SA"/>
              </w:rPr>
              <w:t>A ARGUELLO</w:t>
            </w:r>
          </w:p>
        </w:tc>
      </w:tr>
      <w:tr w:rsidR="00FF4614" w14:paraId="4EAC189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1DEC00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978ADC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20217000488472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5AF3C61"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KAREN MILENA ARERO SALAZAR</w:t>
            </w:r>
          </w:p>
        </w:tc>
      </w:tr>
      <w:tr w:rsidR="00FF4614" w14:paraId="29DB675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B388ABC"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lastRenderedPageBreak/>
              <w:t>43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32F306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20217000488382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45FCA2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MARTHA ESPERANZA RUIZ </w:t>
            </w:r>
            <w:r>
              <w:rPr>
                <w:rFonts w:ascii="Calibri" w:eastAsia="Times New Roman" w:hAnsi="Calibri" w:cs="Calibri"/>
                <w:color w:val="000000"/>
                <w:kern w:val="0"/>
                <w:sz w:val="22"/>
                <w:szCs w:val="22"/>
                <w:lang w:eastAsia="es-CO" w:bidi="ar-SA"/>
              </w:rPr>
              <w:t>LEON</w:t>
            </w:r>
          </w:p>
        </w:tc>
      </w:tr>
      <w:tr w:rsidR="00FF4614" w14:paraId="61A822F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117E997"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D692B2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20217000488352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6A98D8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ANGIE PAOLA ALVAREZ AREVALO</w:t>
            </w:r>
          </w:p>
        </w:tc>
      </w:tr>
      <w:tr w:rsidR="00FF4614" w14:paraId="2DA5BFD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A52B90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291CE3D"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20217000488172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EA1BB9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LUCELLY SOTO SALAZAR</w:t>
            </w:r>
          </w:p>
        </w:tc>
      </w:tr>
      <w:tr w:rsidR="00FF4614" w14:paraId="66A40581"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BD288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5C83D7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20217000488132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DEC2067"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SARA MABEL CASTILLO NUÑEZ</w:t>
            </w:r>
          </w:p>
        </w:tc>
      </w:tr>
      <w:tr w:rsidR="00FF4614" w14:paraId="1B1C75B2"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7409E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7AC5C7A"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20217000488052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A64765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CLARA INES CASTILLO DIAZ</w:t>
            </w:r>
          </w:p>
        </w:tc>
      </w:tr>
      <w:tr w:rsidR="00FF4614" w14:paraId="3EB090B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DDBE6D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83369E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20217000487772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77355D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FRANCISCO GARCIA ZOQUE</w:t>
            </w:r>
          </w:p>
        </w:tc>
      </w:tr>
      <w:tr w:rsidR="00FF4614" w14:paraId="161B179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6AC892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415B03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20217000487682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F16507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JULIETH </w:t>
            </w:r>
            <w:r>
              <w:rPr>
                <w:rFonts w:ascii="Calibri" w:eastAsia="Times New Roman" w:hAnsi="Calibri" w:cs="Calibri"/>
                <w:color w:val="000000"/>
                <w:kern w:val="0"/>
                <w:sz w:val="22"/>
                <w:szCs w:val="22"/>
                <w:lang w:eastAsia="es-CO" w:bidi="ar-SA"/>
              </w:rPr>
              <w:t>NATHALIA ASCENCIO GUERRERO</w:t>
            </w:r>
          </w:p>
        </w:tc>
      </w:tr>
      <w:tr w:rsidR="00FF4614" w14:paraId="32A2153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864D4A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F3EA12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20217000487662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0B8F52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SANDRA PATRICIA GARZON PAEZ</w:t>
            </w:r>
          </w:p>
        </w:tc>
      </w:tr>
      <w:tr w:rsidR="00FF4614" w14:paraId="084C2E1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F159BD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B08DA1A"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20217000487612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DA4047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NEWMAN DAVID ANGEL LOPEZ</w:t>
            </w:r>
          </w:p>
        </w:tc>
      </w:tr>
      <w:tr w:rsidR="00FF4614" w14:paraId="7234D9A2"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D90C83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65D2DE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20217000487582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FB808C3"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MARIA GRACIELA PALACIOS DE BECERRA</w:t>
            </w:r>
          </w:p>
        </w:tc>
      </w:tr>
      <w:tr w:rsidR="00FF4614" w14:paraId="2E6740C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08E0FEA"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5056BC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20217000487562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C04C787"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RUBIELA ALEXANDRA VARGAS SIERRA</w:t>
            </w:r>
          </w:p>
        </w:tc>
      </w:tr>
      <w:tr w:rsidR="00FF4614" w14:paraId="78D06212"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2D487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64106B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20217000487552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7AAA6DE"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INES DEL </w:t>
            </w:r>
            <w:r>
              <w:rPr>
                <w:rFonts w:ascii="Calibri" w:eastAsia="Times New Roman" w:hAnsi="Calibri" w:cs="Calibri"/>
                <w:color w:val="000000"/>
                <w:kern w:val="0"/>
                <w:sz w:val="22"/>
                <w:szCs w:val="22"/>
                <w:lang w:eastAsia="es-CO" w:bidi="ar-SA"/>
              </w:rPr>
              <w:t>SOCORRO MAESTRE MARTINEZ</w:t>
            </w:r>
          </w:p>
        </w:tc>
      </w:tr>
      <w:tr w:rsidR="00FF4614" w14:paraId="7937853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D4F3B0E"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399854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20217000487532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39B55CE"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EDILIA LOPEZ BOLAÑOS</w:t>
            </w:r>
          </w:p>
        </w:tc>
      </w:tr>
      <w:tr w:rsidR="00FF4614" w14:paraId="166E1E1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1FE96D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EED02A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20217000487522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58ABC7E"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JOHN EDUARDO SORA RINCON</w:t>
            </w:r>
          </w:p>
        </w:tc>
      </w:tr>
      <w:tr w:rsidR="00FF4614" w14:paraId="73D51392"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9853CE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77E875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20217000487502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C1B067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JOSE ARIEL SAAVEDRA SANCHEZ</w:t>
            </w:r>
          </w:p>
        </w:tc>
      </w:tr>
      <w:tr w:rsidR="00FF4614" w14:paraId="71A9254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05CB54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FA3851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20217000487492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F34A4F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DANIEL ENRIQUE BOYACA MARTINEZ</w:t>
            </w:r>
          </w:p>
        </w:tc>
      </w:tr>
      <w:tr w:rsidR="00FF4614" w14:paraId="680362B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08835E"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EA46DD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20217000487462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515950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NANCY PULIDO</w:t>
            </w:r>
          </w:p>
        </w:tc>
      </w:tr>
      <w:tr w:rsidR="00FF4614" w14:paraId="1FE74A8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4EF0EA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60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210EB8A"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20217000487392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E28D7B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VICTORIA ALEJANDRA BARRAGAN GARCES</w:t>
            </w:r>
          </w:p>
        </w:tc>
      </w:tr>
      <w:tr w:rsidR="00FF4614" w14:paraId="5799549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72259B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61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BD75D1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20217000487352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01B6FB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MALLELY SAAVEDRA SANCHEZ</w:t>
            </w:r>
          </w:p>
        </w:tc>
      </w:tr>
      <w:tr w:rsidR="00FF4614" w14:paraId="3687035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04FC70E"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62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F942A8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20217000484782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2300043"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DORIS YAKELIN SILVA CARDENAS</w:t>
            </w:r>
          </w:p>
        </w:tc>
      </w:tr>
      <w:tr w:rsidR="00FF4614" w14:paraId="1FB323B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49854A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63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2F49D6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20217000484772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D465EE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ERICA ANDREA JIMENEZ RICAURTE</w:t>
            </w:r>
          </w:p>
        </w:tc>
      </w:tr>
      <w:tr w:rsidR="00FF4614" w14:paraId="6236B3F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66D5FD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64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D01D44E"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20217000484762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A3A861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JULIAN ENRIQUE RODRIGUEZ QUINTERO</w:t>
            </w:r>
          </w:p>
        </w:tc>
      </w:tr>
      <w:tr w:rsidR="00FF4614" w14:paraId="3A6C66C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7A3BB0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65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F4A549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20217000484602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19BA09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ELKIN JAVIER VALDERRAMA LOPEZ</w:t>
            </w:r>
          </w:p>
        </w:tc>
      </w:tr>
      <w:tr w:rsidR="00FF4614" w14:paraId="7315354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BAF69F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66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380C667"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20217000484592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E48348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SONIA YAZMIN ROJAS DAZA</w:t>
            </w:r>
          </w:p>
        </w:tc>
      </w:tr>
      <w:tr w:rsidR="00FF4614" w14:paraId="1F8C965E"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FAAC5A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67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56C98A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20217000484502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229902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IRIS ISABEL ALVAREZ HERNANDEZ</w:t>
            </w:r>
          </w:p>
        </w:tc>
      </w:tr>
      <w:tr w:rsidR="00FF4614" w14:paraId="6BB55EC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71585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68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A5699F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20217000484392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75D273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NICOLE DAYANA BELTRAN SANABRIA</w:t>
            </w:r>
          </w:p>
        </w:tc>
      </w:tr>
      <w:tr w:rsidR="00FF4614" w14:paraId="7CA9BC2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8032D8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69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CF55C8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20217000484362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BEC208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LUZ FANNY PEÑA VELASCO</w:t>
            </w:r>
          </w:p>
        </w:tc>
      </w:tr>
      <w:tr w:rsidR="00FF4614" w14:paraId="7FE32FD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6A50D5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70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4FCF01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20217000484232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6943C8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LAURA KATERINE AYALA SANTAMARIA</w:t>
            </w:r>
          </w:p>
        </w:tc>
      </w:tr>
      <w:tr w:rsidR="00FF4614" w14:paraId="587F8C4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9AFC777"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71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783F11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20217000484202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BC465B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ANDERSON DAMIAN ROMO TORO</w:t>
            </w:r>
          </w:p>
        </w:tc>
      </w:tr>
      <w:tr w:rsidR="00FF4614" w14:paraId="31C6B03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035555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72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91894E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20217000484192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F14F34E"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KEVIN ANDREY MORALES TORRES</w:t>
            </w:r>
          </w:p>
        </w:tc>
      </w:tr>
      <w:tr w:rsidR="00FF4614" w14:paraId="517C051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E62B5E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lastRenderedPageBreak/>
              <w:t>73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BEA025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20217000484132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B67A04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BLANCA FLOR ARIAS CUERVO</w:t>
            </w:r>
          </w:p>
        </w:tc>
      </w:tr>
      <w:tr w:rsidR="00FF4614" w14:paraId="4BD8A2E2"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DDBA8E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74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EEBA18E"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20217000483982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0A16CD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MARIA INES MORA </w:t>
            </w:r>
            <w:proofErr w:type="spellStart"/>
            <w:r>
              <w:rPr>
                <w:rFonts w:ascii="Calibri" w:eastAsia="Times New Roman" w:hAnsi="Calibri" w:cs="Calibri"/>
                <w:color w:val="000000"/>
                <w:kern w:val="0"/>
                <w:sz w:val="22"/>
                <w:szCs w:val="22"/>
                <w:lang w:eastAsia="es-CO" w:bidi="ar-SA"/>
              </w:rPr>
              <w:t>MORA</w:t>
            </w:r>
            <w:proofErr w:type="spellEnd"/>
          </w:p>
        </w:tc>
      </w:tr>
      <w:tr w:rsidR="00FF4614" w14:paraId="2E0DF120"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0ED95D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75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59A20F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20217000483952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4EF5EA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MIGUEL </w:t>
            </w:r>
            <w:r>
              <w:rPr>
                <w:rFonts w:ascii="Calibri" w:eastAsia="Times New Roman" w:hAnsi="Calibri" w:cs="Calibri"/>
                <w:color w:val="000000"/>
                <w:kern w:val="0"/>
                <w:sz w:val="22"/>
                <w:szCs w:val="22"/>
                <w:lang w:eastAsia="es-CO" w:bidi="ar-SA"/>
              </w:rPr>
              <w:t>ANGEL QIJANO VARGAS</w:t>
            </w:r>
          </w:p>
        </w:tc>
      </w:tr>
      <w:tr w:rsidR="00FF4614" w14:paraId="2D8C7CC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7E819A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76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E2D5BB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20217000483932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D241D8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LUIS FRANCISCO MARTINEZ FORERO</w:t>
            </w:r>
          </w:p>
        </w:tc>
      </w:tr>
      <w:tr w:rsidR="00FF4614" w14:paraId="44CA802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9CEBB7"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77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C0B8F2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20217000483912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27F32BE"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LAURA VANESSA BACCA GOMEZ</w:t>
            </w:r>
          </w:p>
        </w:tc>
      </w:tr>
      <w:tr w:rsidR="00FF4614" w14:paraId="27A62E5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7A3764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78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4FCF29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20217000483852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6F31CD7"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LUZ JAZMIN TORRES GODOY</w:t>
            </w:r>
          </w:p>
        </w:tc>
      </w:tr>
      <w:tr w:rsidR="00FF4614" w14:paraId="668A428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D4D597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79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B6ED0A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20217000483802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5465727"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MARIA LIBIA BELTRAN QUINTERO</w:t>
            </w:r>
          </w:p>
        </w:tc>
      </w:tr>
      <w:tr w:rsidR="00FF4614" w14:paraId="2D8333A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126A98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80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34194C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20217000483752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5F47041"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JENNY CATHERINE </w:t>
            </w:r>
            <w:r>
              <w:rPr>
                <w:rFonts w:ascii="Calibri" w:eastAsia="Times New Roman" w:hAnsi="Calibri" w:cs="Calibri"/>
                <w:color w:val="000000"/>
                <w:kern w:val="0"/>
                <w:sz w:val="22"/>
                <w:szCs w:val="22"/>
                <w:lang w:eastAsia="es-CO" w:bidi="ar-SA"/>
              </w:rPr>
              <w:t>HERNANDEZ LEON</w:t>
            </w:r>
          </w:p>
        </w:tc>
      </w:tr>
      <w:tr w:rsidR="00FF4614" w14:paraId="4CE336F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D6220F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81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89717D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20217000483512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7798B5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IVAN DARIO LOPEZ OROZCO</w:t>
            </w:r>
          </w:p>
        </w:tc>
      </w:tr>
      <w:tr w:rsidR="00FF4614" w14:paraId="156B99C1"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3C14C1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82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99119C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20217000483452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E97823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MARIELA SANCHEZ MARTINEZ</w:t>
            </w:r>
          </w:p>
        </w:tc>
      </w:tr>
      <w:tr w:rsidR="00FF4614" w14:paraId="7C918B9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BF63AE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83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03DCBA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20217000483442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DBB114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AMPARO DE LA CRUZ HERRERA ALONZO</w:t>
            </w:r>
          </w:p>
        </w:tc>
      </w:tr>
      <w:tr w:rsidR="00FF4614" w14:paraId="694B1E1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6A4A9F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84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6197D0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20217000483352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ADDC7E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ANDRES FELIPE CASTILLO REY</w:t>
            </w:r>
          </w:p>
        </w:tc>
      </w:tr>
      <w:tr w:rsidR="00FF4614" w14:paraId="23DAFAE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CE608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85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558E9E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20217000481982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F128091"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SATURNINO CUBILLOS RODRIGUEZ</w:t>
            </w:r>
          </w:p>
        </w:tc>
      </w:tr>
      <w:tr w:rsidR="00FF4614" w14:paraId="6311724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2D7C9D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86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B67A5E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20217000481972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2549CD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GLORIA MORENO SOPO</w:t>
            </w:r>
          </w:p>
        </w:tc>
      </w:tr>
      <w:tr w:rsidR="00FF4614" w14:paraId="65EB0C9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F59813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87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7BE945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20217000481942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54C948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ANA LUCERO MONROY MORENO</w:t>
            </w:r>
          </w:p>
        </w:tc>
      </w:tr>
      <w:tr w:rsidR="00FF4614" w14:paraId="6D16C9C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54E8E8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88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1BF18E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20217000481652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B2A33E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YURANI PARRAGA DIAZ</w:t>
            </w:r>
          </w:p>
        </w:tc>
      </w:tr>
      <w:tr w:rsidR="00FF4614" w14:paraId="1CB13B3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E490BA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89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351C0E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20217000481622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261CAE3"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NAUDIS MERCADO MANJARRES</w:t>
            </w:r>
          </w:p>
        </w:tc>
      </w:tr>
      <w:tr w:rsidR="00FF4614" w14:paraId="1BEFFB4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6394AC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90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EF77F8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20217000481522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7E51F5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GLORIA AMPARO VERGARA RUIZ</w:t>
            </w:r>
          </w:p>
        </w:tc>
      </w:tr>
      <w:tr w:rsidR="00FF4614" w14:paraId="5C36FB3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087FF9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91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C64A55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20217000481512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C28970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MAYRA ALEJANDRA </w:t>
            </w:r>
            <w:r>
              <w:rPr>
                <w:rFonts w:ascii="Calibri" w:eastAsia="Times New Roman" w:hAnsi="Calibri" w:cs="Calibri"/>
                <w:color w:val="000000"/>
                <w:kern w:val="0"/>
                <w:sz w:val="22"/>
                <w:szCs w:val="22"/>
                <w:lang w:eastAsia="es-CO" w:bidi="ar-SA"/>
              </w:rPr>
              <w:t>GONZALEZ PEDRAZA</w:t>
            </w:r>
          </w:p>
        </w:tc>
      </w:tr>
      <w:tr w:rsidR="00FF4614" w14:paraId="7B201691"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450BA6F"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92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80D106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20217000481502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83B6F0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ANGIE NATHALY MORALES RODRIGUEZ</w:t>
            </w:r>
          </w:p>
        </w:tc>
      </w:tr>
      <w:tr w:rsidR="00FF4614" w14:paraId="0D68E2C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90EB88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93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4C9023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20217000481482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E6680D3"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JEFFERSON ANDRES GUERRERO CAPERA</w:t>
            </w:r>
          </w:p>
        </w:tc>
      </w:tr>
      <w:tr w:rsidR="00FF4614" w14:paraId="6B8DE68E"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BD030F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94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CF2B98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20217000481472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6C3AB43"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ECILDA CAPERA BOTACHE</w:t>
            </w:r>
          </w:p>
        </w:tc>
      </w:tr>
      <w:tr w:rsidR="00FF4614" w14:paraId="7B4B0A4B"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D2BEC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95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8EDFFC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20217000481432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D798E0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YULI PAOLA GUERRERO CAPERA</w:t>
            </w:r>
          </w:p>
        </w:tc>
      </w:tr>
      <w:tr w:rsidR="00FF4614" w14:paraId="3768AD9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8D6D85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96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535FCB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20217000481422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32D998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ANDERSON STICK VARGAS </w:t>
            </w:r>
            <w:r>
              <w:rPr>
                <w:rFonts w:ascii="Calibri" w:eastAsia="Times New Roman" w:hAnsi="Calibri" w:cs="Calibri"/>
                <w:color w:val="000000"/>
                <w:kern w:val="0"/>
                <w:sz w:val="22"/>
                <w:szCs w:val="22"/>
                <w:lang w:eastAsia="es-CO" w:bidi="ar-SA"/>
              </w:rPr>
              <w:t>SALINAS</w:t>
            </w:r>
          </w:p>
        </w:tc>
      </w:tr>
      <w:tr w:rsidR="00FF4614" w14:paraId="2F80235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5D8149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97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D9B523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20217000481402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AAE65B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YEISON DAVID DIAZ </w:t>
            </w:r>
            <w:proofErr w:type="spellStart"/>
            <w:r>
              <w:rPr>
                <w:rFonts w:ascii="Calibri" w:eastAsia="Times New Roman" w:hAnsi="Calibri" w:cs="Calibri"/>
                <w:color w:val="000000"/>
                <w:kern w:val="0"/>
                <w:sz w:val="22"/>
                <w:szCs w:val="22"/>
                <w:lang w:eastAsia="es-CO" w:bidi="ar-SA"/>
              </w:rPr>
              <w:t>DIAZ</w:t>
            </w:r>
            <w:proofErr w:type="spellEnd"/>
          </w:p>
        </w:tc>
      </w:tr>
      <w:tr w:rsidR="00FF4614" w14:paraId="4FF437C1"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1D8E45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98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8BC199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20217000481252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32DD293"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AURA CAMILA RODRIGUEZ VERGARA</w:t>
            </w:r>
          </w:p>
        </w:tc>
      </w:tr>
      <w:tr w:rsidR="00FF4614" w14:paraId="4DBE0CF0"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70BC59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99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9A85A4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20217000481052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A9CD5A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EDGAR MAURICIO TRIANA FUQUENE</w:t>
            </w:r>
          </w:p>
        </w:tc>
      </w:tr>
      <w:tr w:rsidR="00FF4614" w14:paraId="2A3E2EA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F032AC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100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78CFB1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20217000480942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689A9A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ANDRES RODRIGUEZ GUAYAMBUCO</w:t>
            </w:r>
          </w:p>
        </w:tc>
      </w:tr>
      <w:tr w:rsidR="00FF4614" w14:paraId="66C1C45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E90A55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101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E23F14A"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20217000480842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3EC994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CARLOS ALBERTO CARDENAS TORRES</w:t>
            </w:r>
          </w:p>
        </w:tc>
      </w:tr>
      <w:tr w:rsidR="00FF4614" w14:paraId="71FF3A3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296EFC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102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378ECB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20217000480812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11E49B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MARTHA YANETH LOPEZ MARTINEZ</w:t>
            </w:r>
          </w:p>
        </w:tc>
      </w:tr>
      <w:tr w:rsidR="00FF4614" w14:paraId="26D0388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7691B0E"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lastRenderedPageBreak/>
              <w:t>103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63FE897"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20217000480792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CCAB00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CARMEN AMANDA MARTINEZ RIVERA</w:t>
            </w:r>
          </w:p>
        </w:tc>
      </w:tr>
      <w:tr w:rsidR="00FF4614" w14:paraId="0791D81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D15D5DC"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104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9BA169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20217000479472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301652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ANDREA STEFANIA GALLO GOMEZ</w:t>
            </w:r>
          </w:p>
        </w:tc>
      </w:tr>
      <w:tr w:rsidR="00FF4614" w14:paraId="45153EB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1BC52C"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105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167E22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20217000479462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95BE2B7"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GERMAN CAMILO MEDINA ACOSTA</w:t>
            </w:r>
          </w:p>
        </w:tc>
      </w:tr>
      <w:tr w:rsidR="00FF4614" w14:paraId="2FDC69B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B13C57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106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08B334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20217000479162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73A3A5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VIVIAN PAOLA PINZON BARRAGAN</w:t>
            </w:r>
          </w:p>
        </w:tc>
      </w:tr>
      <w:tr w:rsidR="00FF4614" w14:paraId="67F88F9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5CFF94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107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69AFF4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20217000478872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340CCA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CARLOS ANTONIO GORDILLO</w:t>
            </w:r>
          </w:p>
        </w:tc>
      </w:tr>
      <w:tr w:rsidR="00FF4614" w14:paraId="5B66309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5A97B0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108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1E1D75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20217000478752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00E307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ALEXANDRO PACIFICO RAMIREZ SARMIENTO</w:t>
            </w:r>
          </w:p>
        </w:tc>
      </w:tr>
      <w:tr w:rsidR="00FF4614" w14:paraId="7F7BA69B"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A6368F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109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2BE066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20217000478722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F09367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MONICA ROCIO RUIZ</w:t>
            </w:r>
          </w:p>
        </w:tc>
      </w:tr>
      <w:tr w:rsidR="00FF4614" w14:paraId="0A54383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5B382A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110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2A8A56D"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20217000478682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ADF0F2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ANTONIO BENITO YARURO</w:t>
            </w:r>
          </w:p>
        </w:tc>
      </w:tr>
      <w:tr w:rsidR="00FF4614" w14:paraId="54E52D82"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BFE282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111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056DED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20217000478572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FAEEDC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SANDRA MILENA VARGAS MARIN</w:t>
            </w:r>
          </w:p>
        </w:tc>
      </w:tr>
      <w:tr w:rsidR="00FF4614" w14:paraId="70E3963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70FA6DF"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112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E81A04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20217000478552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DEE0FDE"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SINAI </w:t>
            </w:r>
            <w:r>
              <w:rPr>
                <w:rFonts w:ascii="Calibri" w:eastAsia="Times New Roman" w:hAnsi="Calibri" w:cs="Calibri"/>
                <w:color w:val="000000"/>
                <w:kern w:val="0"/>
                <w:sz w:val="22"/>
                <w:szCs w:val="22"/>
                <w:lang w:eastAsia="es-CO" w:bidi="ar-SA"/>
              </w:rPr>
              <w:t>CASTRO ROJAS</w:t>
            </w:r>
          </w:p>
        </w:tc>
      </w:tr>
      <w:tr w:rsidR="00FF4614" w14:paraId="0FA2CAE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60651EF"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113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B82203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20217000478542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A1A57A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LAURA FERNANDA CABEZAS GUARIN</w:t>
            </w:r>
          </w:p>
        </w:tc>
      </w:tr>
      <w:tr w:rsidR="00FF4614" w14:paraId="2153E95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34E390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114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AEEEE8E"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20217000478522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B4280C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LEIDI ANDREA MENDOZA TOBAR</w:t>
            </w:r>
          </w:p>
        </w:tc>
      </w:tr>
      <w:tr w:rsidR="00FF4614" w14:paraId="71A9432B"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B2AFF7A"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115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B97BB7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20217000477212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700B83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YADIRA ALVENIS MORENO JIMENEZ</w:t>
            </w:r>
          </w:p>
        </w:tc>
      </w:tr>
      <w:tr w:rsidR="00FF4614" w14:paraId="40F52F3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582B33F"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116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2233DA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20217000477012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D00C0E7"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MARTHA ISABEL ANGARITA SALAMANCA</w:t>
            </w:r>
          </w:p>
        </w:tc>
      </w:tr>
      <w:tr w:rsidR="00FF4614" w14:paraId="5C1A284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92144E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117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C5CDEF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20217000476942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1E227B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DYLAN DUBAN </w:t>
            </w:r>
            <w:r>
              <w:rPr>
                <w:rFonts w:ascii="Calibri" w:eastAsia="Times New Roman" w:hAnsi="Calibri" w:cs="Calibri"/>
                <w:color w:val="000000"/>
                <w:kern w:val="0"/>
                <w:sz w:val="22"/>
                <w:szCs w:val="22"/>
                <w:lang w:eastAsia="es-CO" w:bidi="ar-SA"/>
              </w:rPr>
              <w:t>CUCHIA RODRIGUEZ</w:t>
            </w:r>
          </w:p>
        </w:tc>
      </w:tr>
      <w:tr w:rsidR="00FF4614" w14:paraId="78A26C2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287868E"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118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441DBDD"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20217000476922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D9C84D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RAFAEL ANTONIO ROJAS TANGUA</w:t>
            </w:r>
          </w:p>
        </w:tc>
      </w:tr>
      <w:tr w:rsidR="00FF4614" w14:paraId="048B205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A1CDC4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119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03B793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20217000476852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4A6229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DELIA MYRIAM MORENO JIMENEZ</w:t>
            </w:r>
          </w:p>
        </w:tc>
      </w:tr>
      <w:tr w:rsidR="00FF4614" w14:paraId="017A1932"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86405F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120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044B6B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20217000476822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722148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NINI CONSTANZA MORENO JIMENEZ</w:t>
            </w:r>
          </w:p>
        </w:tc>
      </w:tr>
      <w:tr w:rsidR="00FF4614" w14:paraId="4BE681C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42555B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121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755994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20217000476792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9E5472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FAUXHY DAVID LOPEZ NARANJO</w:t>
            </w:r>
          </w:p>
        </w:tc>
      </w:tr>
      <w:tr w:rsidR="00FF4614" w14:paraId="3C38571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50D5907"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122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C1D420D"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20217000476732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97BC4C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LAURA VANESSA LOPEZ </w:t>
            </w:r>
            <w:r>
              <w:rPr>
                <w:rFonts w:ascii="Calibri" w:eastAsia="Times New Roman" w:hAnsi="Calibri" w:cs="Calibri"/>
                <w:color w:val="000000"/>
                <w:kern w:val="0"/>
                <w:sz w:val="22"/>
                <w:szCs w:val="22"/>
                <w:lang w:eastAsia="es-CO" w:bidi="ar-SA"/>
              </w:rPr>
              <w:t>MENDIETA</w:t>
            </w:r>
          </w:p>
        </w:tc>
      </w:tr>
      <w:tr w:rsidR="00FF4614" w14:paraId="170E4291"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871D68F"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123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241178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20217000476572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631296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CLAUDIA YOLANDA HERNANDEZ PEÑA</w:t>
            </w:r>
          </w:p>
        </w:tc>
      </w:tr>
      <w:tr w:rsidR="00FF4614" w14:paraId="45089DA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91C689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124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1E5B11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20217000476532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3C699D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GLORIA STELLA TORRES ROA</w:t>
            </w:r>
          </w:p>
        </w:tc>
      </w:tr>
      <w:tr w:rsidR="00FF4614" w14:paraId="48EA8662"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694F39F"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125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B53007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20217000476402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A44B54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VERONICA DAYANA POSSE BARRETO</w:t>
            </w:r>
          </w:p>
        </w:tc>
      </w:tr>
      <w:tr w:rsidR="00FF4614" w14:paraId="78E0E69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8323C8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126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A4932ED"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20217000476372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533A22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MAICOL ESTIVEN NAVARRETE RODRIGUEZ</w:t>
            </w:r>
          </w:p>
        </w:tc>
      </w:tr>
      <w:tr w:rsidR="00FF4614" w14:paraId="151AF15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6FB3E0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127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F880A5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20217000476332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1012CA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MARIA ALEJANDRA </w:t>
            </w:r>
            <w:r>
              <w:rPr>
                <w:rFonts w:ascii="Calibri" w:eastAsia="Times New Roman" w:hAnsi="Calibri" w:cs="Calibri"/>
                <w:color w:val="000000"/>
                <w:kern w:val="0"/>
                <w:sz w:val="22"/>
                <w:szCs w:val="22"/>
                <w:lang w:eastAsia="es-CO" w:bidi="ar-SA"/>
              </w:rPr>
              <w:t>GUTIERREZ VANEGAS</w:t>
            </w:r>
          </w:p>
        </w:tc>
      </w:tr>
      <w:tr w:rsidR="00FF4614" w14:paraId="5DE4836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5A954F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128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C2CA68D"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20217000476292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7FE3283"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SANDRA YASMIN DIAZ</w:t>
            </w:r>
          </w:p>
        </w:tc>
      </w:tr>
      <w:tr w:rsidR="00FF4614" w14:paraId="3A10ADFB"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292395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129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EAEDBE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20217000476262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5362AB1"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YESID ALEXANDER LOPERA ORTEGA</w:t>
            </w:r>
          </w:p>
        </w:tc>
      </w:tr>
      <w:tr w:rsidR="00FF4614" w14:paraId="0A3666A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CEF3C6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130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0ECA9B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20217000476222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238703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MONICA PAOLA RAVE ESCUDERO</w:t>
            </w:r>
          </w:p>
        </w:tc>
      </w:tr>
      <w:tr w:rsidR="00FF4614" w14:paraId="10D9756B"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40D82CA"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131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55F62F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20217000476202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764609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JOHN BERNARDO LOPEZ PARRADO</w:t>
            </w:r>
          </w:p>
        </w:tc>
      </w:tr>
      <w:tr w:rsidR="00FF4614" w14:paraId="61C7AE5B"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7A3C1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132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95F733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20217000476192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DD3649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JORGE ANDRES AREVALO </w:t>
            </w:r>
            <w:r>
              <w:rPr>
                <w:rFonts w:ascii="Calibri" w:eastAsia="Times New Roman" w:hAnsi="Calibri" w:cs="Calibri"/>
                <w:color w:val="000000"/>
                <w:kern w:val="0"/>
                <w:sz w:val="22"/>
                <w:szCs w:val="22"/>
                <w:lang w:eastAsia="es-CO" w:bidi="ar-SA"/>
              </w:rPr>
              <w:t>MONCADA</w:t>
            </w:r>
          </w:p>
        </w:tc>
      </w:tr>
      <w:tr w:rsidR="00FF4614" w14:paraId="197BE87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478B24C"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lastRenderedPageBreak/>
              <w:t>133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55CF44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20217000476122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A13825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BEATRIZ EUGENIA ESCOBAR GUEVARA</w:t>
            </w:r>
          </w:p>
        </w:tc>
      </w:tr>
      <w:tr w:rsidR="00FF4614" w14:paraId="278E6CE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922B8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134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F9C64A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20217000476042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DCF5F7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FLOR MARLENY CRISTANCHO BARRIOS</w:t>
            </w:r>
          </w:p>
        </w:tc>
      </w:tr>
      <w:tr w:rsidR="00FF4614" w14:paraId="7004D60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DF428B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135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AC9DB2E"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20217000473372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CEA351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RUTH JANNETH COBOS CANTOR</w:t>
            </w:r>
          </w:p>
        </w:tc>
      </w:tr>
      <w:tr w:rsidR="00FF4614" w14:paraId="021C82E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494B13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136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75FC55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20217000473242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021F76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MARIANA TAPIAS MANRIQUE</w:t>
            </w:r>
          </w:p>
        </w:tc>
      </w:tr>
      <w:tr w:rsidR="00FF4614" w14:paraId="3301BFFE"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AD7C8DE"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137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341AF6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20217000473122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9F339E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GLORIA CASTAÑEDA CORREDOR</w:t>
            </w:r>
          </w:p>
        </w:tc>
      </w:tr>
      <w:tr w:rsidR="00FF4614" w14:paraId="4721072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52F420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138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104B65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20217000473102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CD449D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JOHON JAIRO BATISTA</w:t>
            </w:r>
          </w:p>
        </w:tc>
      </w:tr>
      <w:tr w:rsidR="00FF4614" w14:paraId="0E0D7B2B"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91C6BC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139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25EF6B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20217000472962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02B093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CECILIA RIVERA MAHECHA</w:t>
            </w:r>
          </w:p>
        </w:tc>
      </w:tr>
      <w:tr w:rsidR="00FF4614" w14:paraId="4288D51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63AE19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140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BED0BD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20217000472932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FEC2D0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NIDIA LUCIA CASTIBLANCO REYES</w:t>
            </w:r>
          </w:p>
        </w:tc>
      </w:tr>
      <w:tr w:rsidR="00FF4614" w14:paraId="4BA15EF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663A1E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141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7461C5E"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20217000472922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7BAFDA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JOSE BERARDO PASTRAN MURCIA</w:t>
            </w:r>
          </w:p>
        </w:tc>
      </w:tr>
      <w:tr w:rsidR="00FF4614" w14:paraId="4750D11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8C4C9CE"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142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07E8D6D"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20217000472912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2043AC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SANDRA CARMENZA PULIDO MUÑOZ</w:t>
            </w:r>
          </w:p>
        </w:tc>
      </w:tr>
      <w:tr w:rsidR="00FF4614" w14:paraId="7C1CB3D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27360E7"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143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F59366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20217000472852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C8958B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LUZ RODRIGUEZ LINARES</w:t>
            </w:r>
          </w:p>
        </w:tc>
      </w:tr>
      <w:tr w:rsidR="00FF4614" w14:paraId="5F042F7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42C907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144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CAE9F7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20217000472762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2284C4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ANGELICA JUDITH SIMBAQUEBA BARAJAS</w:t>
            </w:r>
          </w:p>
        </w:tc>
      </w:tr>
      <w:tr w:rsidR="00FF4614" w14:paraId="668CE2A0"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E9DCDFC"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145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6F420A7"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20217000472742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E9573E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EMMY YECENIA ALARCON HERNANDEZ</w:t>
            </w:r>
          </w:p>
        </w:tc>
      </w:tr>
      <w:tr w:rsidR="00FF4614" w14:paraId="4F637D1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5DEEF5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146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48FAC1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20217000472732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6C930D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DORELVIS LILIBETH PIÑA MONTESINO</w:t>
            </w:r>
          </w:p>
        </w:tc>
      </w:tr>
      <w:tr w:rsidR="00FF4614" w14:paraId="3243144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6C21AFE"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147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F925AFD"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20217000472702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CB9782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GIOVANNA PAOLA PINZON FORERO</w:t>
            </w:r>
          </w:p>
        </w:tc>
      </w:tr>
      <w:tr w:rsidR="00FF4614" w14:paraId="1CCF54C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26DFD2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148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0948ED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20217000472692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E389C4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EMILIO JAIME REYES BELTRAN</w:t>
            </w:r>
          </w:p>
        </w:tc>
      </w:tr>
      <w:tr w:rsidR="00FF4614" w14:paraId="0D5062A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8F38CF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149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272B3B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20217000472672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5648BB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JENNIFER DANIELA RODRIGUEZ LOPEZ</w:t>
            </w:r>
          </w:p>
        </w:tc>
      </w:tr>
      <w:tr w:rsidR="00FF4614" w14:paraId="68756BC0"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FE4F6C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150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DDC424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20217000472632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5E68B2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MARIA NANCY ANZOLA MAHECHA</w:t>
            </w:r>
          </w:p>
        </w:tc>
      </w:tr>
      <w:tr w:rsidR="00FF4614" w14:paraId="2C8F907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BB3860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151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128CBBA"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20217000472602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51C5FB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CAROLINA FELIZ PARRA</w:t>
            </w:r>
          </w:p>
        </w:tc>
      </w:tr>
      <w:tr w:rsidR="00FF4614" w14:paraId="2DB04B1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AA71C6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152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7F93ABE"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20217000470692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F4F3BA7"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NORMA CONSTANZA YATE CULMA</w:t>
            </w:r>
          </w:p>
        </w:tc>
      </w:tr>
      <w:tr w:rsidR="00FF4614" w14:paraId="3770E310"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F3D6787"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153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1B98C6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20217000470172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64BDD2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AUDIS ESTELLA LARIOS FLOREZ</w:t>
            </w:r>
          </w:p>
        </w:tc>
      </w:tr>
      <w:tr w:rsidR="00FF4614" w14:paraId="31CB8AB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0C39CE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154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B6622D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20217000470082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852F69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CHRISTIAN ANDRES LOZANO ROMERO</w:t>
            </w:r>
          </w:p>
        </w:tc>
      </w:tr>
      <w:tr w:rsidR="00FF4614" w14:paraId="082DBAC1"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895C30E"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155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468E6D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20217000469942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76CE8D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ELIZABETH CONTRERAS PALLARES</w:t>
            </w:r>
          </w:p>
        </w:tc>
      </w:tr>
      <w:tr w:rsidR="00FF4614" w14:paraId="678A0C02"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D62437F"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156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DC4409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20217000467902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CEFD34E"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ELVIS GUILLERMO ROJAS MOLANO</w:t>
            </w:r>
          </w:p>
        </w:tc>
      </w:tr>
      <w:tr w:rsidR="00FF4614" w14:paraId="5E6E486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5FB9D2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157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0C9387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20217000467762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286F4E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CINDY TATIANA CARO CHACON</w:t>
            </w:r>
          </w:p>
        </w:tc>
      </w:tr>
      <w:tr w:rsidR="00FF4614" w14:paraId="7D196E00"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7DCE61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158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073190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20217000467722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A940F3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MARIO PIMIENTO DURAN</w:t>
            </w:r>
          </w:p>
        </w:tc>
      </w:tr>
      <w:tr w:rsidR="00FF4614" w14:paraId="7C514200"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39DEF4F"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159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CF2868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20217000467512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F2011A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MARIA VERONICA GRANADOS FIGUEROA</w:t>
            </w:r>
          </w:p>
        </w:tc>
      </w:tr>
      <w:tr w:rsidR="00FF4614" w14:paraId="4E20896B"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45DE52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160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12CB30E"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20217000467472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ADDE82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EDUAN ANDRES ROMERO HERNANDEZ</w:t>
            </w:r>
          </w:p>
        </w:tc>
      </w:tr>
      <w:tr w:rsidR="00FF4614" w14:paraId="45D0709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144B8DE"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161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475052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20217000465782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85451B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NOHORA GRANADOS PRADA</w:t>
            </w:r>
          </w:p>
        </w:tc>
      </w:tr>
      <w:tr w:rsidR="00FF4614" w14:paraId="5A58C8E0"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87C1BC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162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C42BA1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20217000465352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6E92C6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JUAN CAMILO MENDOZA MORENO</w:t>
            </w:r>
          </w:p>
        </w:tc>
      </w:tr>
      <w:tr w:rsidR="00FF4614" w14:paraId="4C5EDF0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B1F1D5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lastRenderedPageBreak/>
              <w:t>163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3B5053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20217000463202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295154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WENDY DAYANA ALVAREZ REYES</w:t>
            </w:r>
          </w:p>
        </w:tc>
      </w:tr>
      <w:tr w:rsidR="00FF4614" w14:paraId="2A31CA7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9FB26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164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F8C6B4A"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20217000463182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8FCED8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JEFERSSON STEVEN DELGADO NAVARRETE</w:t>
            </w:r>
          </w:p>
        </w:tc>
      </w:tr>
      <w:tr w:rsidR="00FF4614" w14:paraId="564EFB6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331BA7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165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5CBECCE"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20217000463132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B4878C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MICHAEL JAIR PEREZ BELTRAN</w:t>
            </w:r>
          </w:p>
        </w:tc>
      </w:tr>
      <w:tr w:rsidR="00FF4614" w14:paraId="30F9B53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F0FA1C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166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5BDC60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20217000463112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C61DA1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KAREN YULIETH CABIATIVA YOPASA</w:t>
            </w:r>
          </w:p>
        </w:tc>
      </w:tr>
      <w:tr w:rsidR="00FF4614" w14:paraId="1F3DA04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6AA1D0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167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7278C4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20217000463082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33D3C43"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MARIA LILIA RODRIGUEZ</w:t>
            </w:r>
          </w:p>
        </w:tc>
      </w:tr>
      <w:tr w:rsidR="00FF4614" w14:paraId="63214C0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A3B41C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168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E58262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20217000462892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6BD3183"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MARIA ELVIRA ORTIZ NEITE</w:t>
            </w:r>
          </w:p>
        </w:tc>
      </w:tr>
      <w:tr w:rsidR="00FF4614" w14:paraId="458D143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F6E6F6E"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169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AB57BF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20217000462872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F629F7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NELSON EDUARDO LOZANO ROA</w:t>
            </w:r>
          </w:p>
        </w:tc>
      </w:tr>
      <w:tr w:rsidR="00FF4614" w14:paraId="6CBF37E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04D565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170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1F68267"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20217000462812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8F57CB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JOSE GUILLERMO OSPINA MAHECHA</w:t>
            </w:r>
          </w:p>
        </w:tc>
      </w:tr>
      <w:tr w:rsidR="00FF4614" w14:paraId="4FB5E7E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ED0593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171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9FB1A67"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20217000462732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130944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JEFFER ALEXANDER MARQUIN MENDEZ</w:t>
            </w:r>
          </w:p>
        </w:tc>
      </w:tr>
      <w:tr w:rsidR="00FF4614" w14:paraId="4A21E1C2"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08E368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172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ACF8A7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20217000462522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6FF45B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ILSA MARIA ANTEQUERA YANEZ</w:t>
            </w:r>
          </w:p>
        </w:tc>
      </w:tr>
      <w:tr w:rsidR="00FF4614" w14:paraId="1AF79CB1"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0DEA16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173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7E1A7CE"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20217000462292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6EF721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JORGE ANDRES SANABRIA LOPEZ</w:t>
            </w:r>
          </w:p>
        </w:tc>
      </w:tr>
      <w:tr w:rsidR="00FF4614" w14:paraId="7F76763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842F3B7"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174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B8C7CE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20217000462112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7A0D0C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JANETH PARDO AVENDAÑO</w:t>
            </w:r>
          </w:p>
        </w:tc>
      </w:tr>
      <w:tr w:rsidR="00FF4614" w14:paraId="06825D31"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EA171C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175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2976EE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20217000458942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686A55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MARISOL AMAZO SANCHEZ</w:t>
            </w:r>
          </w:p>
        </w:tc>
      </w:tr>
      <w:tr w:rsidR="00FF4614" w14:paraId="64ABF62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23DDF1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176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AA366D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20217000458892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9AD33E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WALTER IBATA BOCANEGRA</w:t>
            </w:r>
          </w:p>
        </w:tc>
      </w:tr>
      <w:tr w:rsidR="00FF4614" w14:paraId="68D5C53B"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41052C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177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145414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20217000458762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8E5896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DIANA CAROLINA FERNANDEZ GARZON</w:t>
            </w:r>
          </w:p>
        </w:tc>
      </w:tr>
      <w:tr w:rsidR="00FF4614" w14:paraId="428ACB8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BFC4FD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178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98F91B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20217000456922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3D5221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JUAN </w:t>
            </w:r>
            <w:r>
              <w:rPr>
                <w:rFonts w:ascii="Calibri" w:eastAsia="Times New Roman" w:hAnsi="Calibri" w:cs="Calibri"/>
                <w:color w:val="000000"/>
                <w:kern w:val="0"/>
                <w:sz w:val="22"/>
                <w:szCs w:val="22"/>
                <w:lang w:eastAsia="es-CO" w:bidi="ar-SA"/>
              </w:rPr>
              <w:t>CARLOS VARGAS USECHE</w:t>
            </w:r>
          </w:p>
        </w:tc>
      </w:tr>
      <w:tr w:rsidR="00FF4614" w14:paraId="4190BD2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1AF438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179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BBE561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20217000456872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FF9146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JOSE HOLBER AMARILES SANTISTEBAN</w:t>
            </w:r>
          </w:p>
        </w:tc>
      </w:tr>
      <w:tr w:rsidR="00FF4614" w14:paraId="5B7F64D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8B4BC2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180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8A33F9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20217000456532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9CA933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DUVAN GUILLERMO CONDE VILLANUEVA</w:t>
            </w:r>
          </w:p>
        </w:tc>
      </w:tr>
      <w:tr w:rsidR="00FF4614" w14:paraId="27B714F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4CC2EE"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181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8DF061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20217000456392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EF99431"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LAURA PATRICIA PINILLA ROA</w:t>
            </w:r>
          </w:p>
        </w:tc>
      </w:tr>
      <w:tr w:rsidR="00FF4614" w14:paraId="62A77DD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5ABF03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182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02A64F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20217000456242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56F1C9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WILLINTONG GUITIERREZ CRUZ</w:t>
            </w:r>
          </w:p>
        </w:tc>
      </w:tr>
      <w:tr w:rsidR="00FF4614" w14:paraId="5110D83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E930CB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183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A5C05D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20217000456212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75849B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OSCAR </w:t>
            </w:r>
            <w:r>
              <w:rPr>
                <w:rFonts w:ascii="Calibri" w:eastAsia="Times New Roman" w:hAnsi="Calibri" w:cs="Calibri"/>
                <w:color w:val="000000"/>
                <w:kern w:val="0"/>
                <w:sz w:val="22"/>
                <w:szCs w:val="22"/>
                <w:lang w:eastAsia="es-CO" w:bidi="ar-SA"/>
              </w:rPr>
              <w:t>ADOLFO IZQUIERDO VARGAS</w:t>
            </w:r>
          </w:p>
        </w:tc>
      </w:tr>
      <w:tr w:rsidR="00FF4614" w14:paraId="4828FE1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E43443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184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59CDF7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20217000456062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E35271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PABLO ANDRES RAMIREZ BAEZ</w:t>
            </w:r>
          </w:p>
        </w:tc>
      </w:tr>
      <w:tr w:rsidR="00FF4614" w14:paraId="1114383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7A95BD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185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7349DD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20217000454792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89757E7"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SANDRA VIVIANA MONTAÑA VALBUENA</w:t>
            </w:r>
          </w:p>
        </w:tc>
      </w:tr>
      <w:tr w:rsidR="00FF4614" w14:paraId="00A8519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FBDAD7C"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186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AB55287"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20217000454762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92BCEC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ESMERALDA LOAIZA GOMEZ</w:t>
            </w:r>
          </w:p>
        </w:tc>
      </w:tr>
      <w:tr w:rsidR="00FF4614" w14:paraId="3618DF8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44E77D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187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157CA6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20217000454152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FFD5E5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FRANDY MIRELLA CANTOR USCATEGUI</w:t>
            </w:r>
          </w:p>
        </w:tc>
      </w:tr>
      <w:tr w:rsidR="00FF4614" w14:paraId="7BA15B3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345546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188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5C2E88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20217000454092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15E59A1"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ALICIA </w:t>
            </w:r>
            <w:r>
              <w:rPr>
                <w:rFonts w:ascii="Calibri" w:eastAsia="Times New Roman" w:hAnsi="Calibri" w:cs="Calibri"/>
                <w:color w:val="000000"/>
                <w:kern w:val="0"/>
                <w:sz w:val="22"/>
                <w:szCs w:val="22"/>
                <w:lang w:eastAsia="es-CO" w:bidi="ar-SA"/>
              </w:rPr>
              <w:t>CARREÑO</w:t>
            </w:r>
          </w:p>
        </w:tc>
      </w:tr>
      <w:tr w:rsidR="00FF4614" w14:paraId="769FEBB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836269F"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189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0749E8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20217000451322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4F2186E"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JHON FREDDY AROCA CHACON</w:t>
            </w:r>
          </w:p>
        </w:tc>
      </w:tr>
      <w:tr w:rsidR="00FF4614" w14:paraId="5D178F01"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0225DFC"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190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17C87A7"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20217000451132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16CFC4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JOHN FREDY MARTINEZ</w:t>
            </w:r>
          </w:p>
        </w:tc>
      </w:tr>
      <w:tr w:rsidR="00FF4614" w14:paraId="309FB6A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BD5F75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191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A7DFC7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20217000451032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E4AA4C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CARLOS OLARTE NARANJO</w:t>
            </w:r>
          </w:p>
        </w:tc>
      </w:tr>
      <w:tr w:rsidR="00FF4614" w14:paraId="0F54561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A2E775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192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3A4FC3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20217000451002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B6C285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RAFAEL YEPES </w:t>
            </w:r>
            <w:proofErr w:type="spellStart"/>
            <w:r>
              <w:rPr>
                <w:rFonts w:ascii="Calibri" w:eastAsia="Times New Roman" w:hAnsi="Calibri" w:cs="Calibri"/>
                <w:color w:val="000000"/>
                <w:kern w:val="0"/>
                <w:sz w:val="22"/>
                <w:szCs w:val="22"/>
                <w:lang w:eastAsia="es-CO" w:bidi="ar-SA"/>
              </w:rPr>
              <w:t>YEPES</w:t>
            </w:r>
            <w:proofErr w:type="spellEnd"/>
          </w:p>
        </w:tc>
      </w:tr>
      <w:tr w:rsidR="00FF4614" w14:paraId="11AB209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778AF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lastRenderedPageBreak/>
              <w:t>193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21A308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20217000450812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1C51B0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ANYI VANESSA DIAZ GUERRERO</w:t>
            </w:r>
          </w:p>
        </w:tc>
      </w:tr>
      <w:tr w:rsidR="00FF4614" w14:paraId="5600B2B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D0EA93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194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67E3A5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20217000450732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391A8A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ZULMA </w:t>
            </w:r>
            <w:r>
              <w:rPr>
                <w:rFonts w:ascii="Calibri" w:eastAsia="Times New Roman" w:hAnsi="Calibri" w:cs="Calibri"/>
                <w:color w:val="000000"/>
                <w:kern w:val="0"/>
                <w:sz w:val="22"/>
                <w:szCs w:val="22"/>
                <w:lang w:eastAsia="es-CO" w:bidi="ar-SA"/>
              </w:rPr>
              <w:t>JAZMIN RODRIGUEZ SOTO</w:t>
            </w:r>
          </w:p>
        </w:tc>
      </w:tr>
      <w:tr w:rsidR="00FF4614" w14:paraId="2FCC0FD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3D5D7D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195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DC67BD7"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20217000450722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289E967"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ALEXANDER RODRIGUEZ ARIAS</w:t>
            </w:r>
          </w:p>
        </w:tc>
      </w:tr>
      <w:tr w:rsidR="00FF4614" w14:paraId="68B3962B"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287F1C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196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453879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20217000450672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385379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MAURICIO MARIN AGUILAR</w:t>
            </w:r>
          </w:p>
        </w:tc>
      </w:tr>
      <w:tr w:rsidR="00FF4614" w14:paraId="5587F5A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C94CD6E"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197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399DEB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20217000449152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100C4B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ANDRI YULIETH AGUILAR GARCIA</w:t>
            </w:r>
          </w:p>
        </w:tc>
      </w:tr>
      <w:tr w:rsidR="00FF4614" w14:paraId="378EEB0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BE7D897"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198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86CF94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20217000448922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7A45CF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JOSE ALPIDIO SERNA ALZATE</w:t>
            </w:r>
          </w:p>
        </w:tc>
      </w:tr>
      <w:tr w:rsidR="00FF4614" w14:paraId="214374B0"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0DA9AE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199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D76187D"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20217000448652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6965B91"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JULIAN DAVID SAIZ RUIZ</w:t>
            </w:r>
          </w:p>
        </w:tc>
      </w:tr>
      <w:tr w:rsidR="00FF4614" w14:paraId="63291BD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3E0417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D3BDDDA"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20217000448592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CBABE73"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OLGA SORAYA MARTINEZ BOLIVAR</w:t>
            </w:r>
          </w:p>
        </w:tc>
      </w:tr>
      <w:tr w:rsidR="00FF4614" w14:paraId="45A2F2C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B1DEDAF"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6341F9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20217000448552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8AD264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NANCY JANNETT GARCIA</w:t>
            </w:r>
          </w:p>
        </w:tc>
      </w:tr>
      <w:tr w:rsidR="00FF4614" w14:paraId="7F372442"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749570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39B5B2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20217000448512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A043A23"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YAKELIN SANCHEZ MADRID</w:t>
            </w:r>
          </w:p>
        </w:tc>
      </w:tr>
      <w:tr w:rsidR="00FF4614" w14:paraId="470362E1"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76E62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9670DB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20217000446042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1856F1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CARLOS ALBERTO GARCIA ALZATE</w:t>
            </w:r>
          </w:p>
        </w:tc>
      </w:tr>
      <w:tr w:rsidR="00FF4614" w14:paraId="66D1287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7F51AF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1177B2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20217000445882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CDC345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ANGIE JULIETH CALDERON CAPERA</w:t>
            </w:r>
          </w:p>
        </w:tc>
      </w:tr>
      <w:tr w:rsidR="00FF4614" w14:paraId="6FE7831E"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0AAA9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13FF7C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20217000445862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E11E76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DARLIN MARIOT CHIQUITO RAMIREZ</w:t>
            </w:r>
          </w:p>
        </w:tc>
      </w:tr>
      <w:tr w:rsidR="00FF4614" w14:paraId="59FBD25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F9E017F"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BAC38A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20217000445842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907595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GLORIA MARINA RAMIREZ TRUJILLO</w:t>
            </w:r>
          </w:p>
        </w:tc>
      </w:tr>
      <w:tr w:rsidR="00FF4614" w14:paraId="4FE341A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CC1757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4C3A3C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20217000445712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06FE64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JERSSY KATERINE GRILLO CAMPOS</w:t>
            </w:r>
          </w:p>
        </w:tc>
      </w:tr>
      <w:tr w:rsidR="00FF4614" w14:paraId="63A738D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C5BC05F"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6EFE8A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20217000445182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CBC6CC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VICTORIA ALEXANDRA MARTINEZ BOLIVAR</w:t>
            </w:r>
          </w:p>
        </w:tc>
      </w:tr>
      <w:tr w:rsidR="00FF4614" w14:paraId="5F3D8CE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13D2CE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2F0AA1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20217000445152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5B9AD6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ANDERSON MORENO VERA</w:t>
            </w:r>
          </w:p>
        </w:tc>
      </w:tr>
      <w:tr w:rsidR="00FF4614" w14:paraId="60EA262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754316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210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3F7CC9A"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20217000445122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47112C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JENIFFER GERALDIN SANCHEZ MARTINEZ</w:t>
            </w:r>
          </w:p>
        </w:tc>
      </w:tr>
      <w:tr w:rsidR="00FF4614" w14:paraId="7CBEFCDB"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1C7439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211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4780CD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20217000444382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C921F1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YOLANDA ALDANA</w:t>
            </w:r>
          </w:p>
        </w:tc>
      </w:tr>
      <w:tr w:rsidR="00FF4614" w14:paraId="17D0B6C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5F75F6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212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E1410BE"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20217000444372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2D31B7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GLORIA STELLA PERDOMO SANABRIA</w:t>
            </w:r>
          </w:p>
        </w:tc>
      </w:tr>
      <w:tr w:rsidR="00FF4614" w14:paraId="7817A7D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00223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213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92D8DD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20217000444362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3A76697"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JENYFER JULIETH PAEZ GOMEZ</w:t>
            </w:r>
          </w:p>
        </w:tc>
      </w:tr>
      <w:tr w:rsidR="00FF4614" w14:paraId="79BB399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E8FB09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214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9773D1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20217000444312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E6F953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JOHN JAIRO OSMA MURCIA</w:t>
            </w:r>
          </w:p>
        </w:tc>
      </w:tr>
      <w:tr w:rsidR="00FF4614" w14:paraId="4129C55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E9E1A7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215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2695C2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20217000444182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F01551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PEDRO DANILO MORA ROMERO</w:t>
            </w:r>
          </w:p>
        </w:tc>
      </w:tr>
      <w:tr w:rsidR="00FF4614" w14:paraId="58672CF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A849C1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216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C64A6A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20217000444132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C5AF49E"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MARIA EGLEY NELLY ROMERO</w:t>
            </w:r>
          </w:p>
        </w:tc>
      </w:tr>
      <w:tr w:rsidR="00FF4614" w14:paraId="25877FF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934B1DC"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217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5980C4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20217000443982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51AF07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BENEDICTO GUTIERREZ YATE</w:t>
            </w:r>
          </w:p>
        </w:tc>
      </w:tr>
      <w:tr w:rsidR="00FF4614" w14:paraId="358EB38B"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A45CB7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218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29BD47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20217000443932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F33E96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NEIRA DEL SOCORRO VASQUEZ JIMENEZ</w:t>
            </w:r>
          </w:p>
        </w:tc>
      </w:tr>
      <w:tr w:rsidR="00FF4614" w14:paraId="39977B2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E8AB72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219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AA072C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20217000443632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86158C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YULY PAOLA COLMENARES BARBOSA</w:t>
            </w:r>
          </w:p>
        </w:tc>
      </w:tr>
      <w:tr w:rsidR="00FF4614" w14:paraId="43BECD9E"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35C24C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220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0FB436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20217000441212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254A15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LUIS EDUARDO CORREDOR CARRILLO</w:t>
            </w:r>
          </w:p>
        </w:tc>
      </w:tr>
      <w:tr w:rsidR="00FF4614" w14:paraId="30D4996B"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9E2F62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221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308E74A"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20217000441062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79DEE87"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ALFONSO SOTO</w:t>
            </w:r>
          </w:p>
        </w:tc>
      </w:tr>
      <w:tr w:rsidR="00FF4614" w14:paraId="04DDD4CB"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70E78AF"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222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138B11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20217000440952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6EF495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ANA YHINNET MILLAN RODRIGUEZ</w:t>
            </w:r>
          </w:p>
        </w:tc>
      </w:tr>
      <w:tr w:rsidR="00FF4614" w14:paraId="15DCF15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D39341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lastRenderedPageBreak/>
              <w:t>223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68FD64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20217000440802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71C5B0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PEDRO STEVEN MORA VARGAS</w:t>
            </w:r>
          </w:p>
        </w:tc>
      </w:tr>
      <w:tr w:rsidR="00FF4614" w14:paraId="0B11F3F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823495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224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CC11A9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20217000440492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726157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ANDRES FELIPE VEGA MOZO</w:t>
            </w:r>
          </w:p>
        </w:tc>
      </w:tr>
      <w:tr w:rsidR="00FF4614" w14:paraId="782D9B4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C9D34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225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BBC192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20217000439272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A1CA68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KIMBERLING YUNEISI LOPEZ FIGUEREDO</w:t>
            </w:r>
          </w:p>
        </w:tc>
      </w:tr>
      <w:tr w:rsidR="00FF4614" w14:paraId="6ACADDF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8ABC86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226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133821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20217000439022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0118291"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LUIS CARLOS RIOS CARDENAS</w:t>
            </w:r>
          </w:p>
        </w:tc>
      </w:tr>
      <w:tr w:rsidR="00FF4614" w14:paraId="227E0C92"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3B1951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227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EB03BF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20217000438972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9F837B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NICOLE DAYANNA MARTINEZ MALDONADO</w:t>
            </w:r>
          </w:p>
        </w:tc>
      </w:tr>
      <w:tr w:rsidR="00FF4614" w14:paraId="5E9F5CDE"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8B5138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228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5BA2D3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20217000438582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266037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YENY LORENA CAMPOS BONILLA</w:t>
            </w:r>
          </w:p>
        </w:tc>
      </w:tr>
      <w:tr w:rsidR="00FF4614" w14:paraId="4A99175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2BAA7C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229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DC39C8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20217000438532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4584D4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JOSE ISMAEL CASALLAS VIZCAYA</w:t>
            </w:r>
          </w:p>
        </w:tc>
      </w:tr>
      <w:tr w:rsidR="00FF4614" w14:paraId="2C6E198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209B0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230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3E8272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20217000438452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C329AE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LUZ NIDYA DURAN ROJAS</w:t>
            </w:r>
          </w:p>
        </w:tc>
      </w:tr>
      <w:tr w:rsidR="00FF4614" w14:paraId="726A5BBE"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6D699C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231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1D533B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20217000436682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B2CD81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EDWIN YECID NOVOA DELGADO</w:t>
            </w:r>
          </w:p>
        </w:tc>
      </w:tr>
      <w:tr w:rsidR="00FF4614" w14:paraId="35DCB90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4E781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232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E62E68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20217000436122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333660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MENFIS AMANDA RUIZ ROBAYO</w:t>
            </w:r>
          </w:p>
        </w:tc>
      </w:tr>
      <w:tr w:rsidR="00FF4614" w14:paraId="5AA7489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B2659A"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233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9F0CA0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20217000436022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582EC13"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BAUTISTA SAAVEDRA MERCHAN</w:t>
            </w:r>
          </w:p>
        </w:tc>
      </w:tr>
      <w:tr w:rsidR="00FF4614" w14:paraId="5987F2F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E99228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234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3CE3BB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20217000430882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9D55E1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JOSE MIGUEL VILLALOBOS HIGUERA</w:t>
            </w:r>
          </w:p>
        </w:tc>
      </w:tr>
      <w:tr w:rsidR="00FF4614" w14:paraId="4820D2D2"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F81FB8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235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89B2A2E"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20217000430722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3AE1323"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FIDEL HERNANDEZ ASCENCIO</w:t>
            </w:r>
          </w:p>
        </w:tc>
      </w:tr>
      <w:tr w:rsidR="00FF4614" w14:paraId="5DC0D45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E44A977"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236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B2618A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20217000430712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F8C2053"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ROSALBA APARICIO</w:t>
            </w:r>
          </w:p>
        </w:tc>
      </w:tr>
      <w:tr w:rsidR="00FF4614" w14:paraId="5C256780"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99ECC5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237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C1140E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20217000430692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CF3B2F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YEIMI JOHANNA VILLAMARIN BERNAL</w:t>
            </w:r>
          </w:p>
        </w:tc>
      </w:tr>
      <w:tr w:rsidR="00FF4614" w14:paraId="4E27F92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200752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238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69A9F2D"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20217000430682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4D9448E"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VIVIANA PERDOMO MORA</w:t>
            </w:r>
          </w:p>
        </w:tc>
      </w:tr>
      <w:tr w:rsidR="00FF4614" w14:paraId="6B8F728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8EAA9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239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232E64D"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20217000430652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5B9FF9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JUAN DAVID CAICEDO RODRIGUEZ</w:t>
            </w:r>
          </w:p>
        </w:tc>
      </w:tr>
      <w:tr w:rsidR="00FF4614" w14:paraId="7026345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28F4F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240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349840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20217000430642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65A456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JYNETH </w:t>
            </w:r>
            <w:r>
              <w:rPr>
                <w:rFonts w:ascii="Calibri" w:eastAsia="Times New Roman" w:hAnsi="Calibri" w:cs="Calibri"/>
                <w:color w:val="000000"/>
                <w:kern w:val="0"/>
                <w:sz w:val="22"/>
                <w:szCs w:val="22"/>
                <w:lang w:eastAsia="es-CO" w:bidi="ar-SA"/>
              </w:rPr>
              <w:t>TATIANA HERNANDEZ ASCENCIO</w:t>
            </w:r>
          </w:p>
        </w:tc>
      </w:tr>
      <w:tr w:rsidR="00FF4614" w14:paraId="1C9AF19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4B40F2F"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241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AB73C7E"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20217000430602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2986D0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ANDRES FELIPE AGUIRRE PACHON</w:t>
            </w:r>
          </w:p>
        </w:tc>
      </w:tr>
      <w:tr w:rsidR="00FF4614" w14:paraId="5C12E56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F3418F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242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CAE51B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20217000430542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68088F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MARYSOL HURTADO</w:t>
            </w:r>
          </w:p>
        </w:tc>
      </w:tr>
      <w:tr w:rsidR="00FF4614" w14:paraId="00367A8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BF8C9A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243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25C44C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20217000430462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8C7B34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JULIETH LORENA GONZALEZ PINEDA</w:t>
            </w:r>
          </w:p>
        </w:tc>
      </w:tr>
      <w:tr w:rsidR="00FF4614" w14:paraId="65D3C52B"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508241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244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45CD73A"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20217000430442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8B9AAA1"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JENIFER CATHERINE GONZALEZ PINEDA</w:t>
            </w:r>
          </w:p>
        </w:tc>
      </w:tr>
      <w:tr w:rsidR="00FF4614" w14:paraId="159A20D2"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83FE4EE"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245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63E3DEE"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20217000430422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CDA812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MIGUEL ANGEL </w:t>
            </w:r>
            <w:r>
              <w:rPr>
                <w:rFonts w:ascii="Calibri" w:eastAsia="Times New Roman" w:hAnsi="Calibri" w:cs="Calibri"/>
                <w:color w:val="000000"/>
                <w:kern w:val="0"/>
                <w:sz w:val="22"/>
                <w:szCs w:val="22"/>
                <w:lang w:eastAsia="es-CO" w:bidi="ar-SA"/>
              </w:rPr>
              <w:t>ZAMBRANO PALACIOS</w:t>
            </w:r>
          </w:p>
        </w:tc>
      </w:tr>
      <w:tr w:rsidR="00FF4614" w14:paraId="026D519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4E9D5CE"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246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9BC1E8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20217000430392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0ECAB1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DIEGO ALEXANDER ESPINOSA SANABRIA</w:t>
            </w:r>
          </w:p>
        </w:tc>
      </w:tr>
      <w:tr w:rsidR="00FF4614" w14:paraId="0AA65C7B"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6E0412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247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4308EE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20217000430372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5E7DA1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JORDAN STEVEN BEJARANO RODRIGUEZ</w:t>
            </w:r>
          </w:p>
        </w:tc>
      </w:tr>
      <w:tr w:rsidR="00FF4614" w14:paraId="378CDF7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B36900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248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740695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20217000430362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D15C75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KAREN JISE CRUZ ARANGO</w:t>
            </w:r>
          </w:p>
        </w:tc>
      </w:tr>
      <w:tr w:rsidR="00FF4614" w14:paraId="355060D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265E56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249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A1E35A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20217000430352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3FBFE1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RAFAEL ENRIQUE LOPEZ MEZA</w:t>
            </w:r>
          </w:p>
        </w:tc>
      </w:tr>
      <w:tr w:rsidR="00FF4614" w14:paraId="222D0B3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7A03527"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250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8240E9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20217000430322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A5035CE"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YAMEL ALBEIRO </w:t>
            </w:r>
            <w:r>
              <w:rPr>
                <w:rFonts w:ascii="Calibri" w:eastAsia="Times New Roman" w:hAnsi="Calibri" w:cs="Calibri"/>
                <w:color w:val="000000"/>
                <w:kern w:val="0"/>
                <w:sz w:val="22"/>
                <w:szCs w:val="22"/>
                <w:lang w:eastAsia="es-CO" w:bidi="ar-SA"/>
              </w:rPr>
              <w:t>POSADA BEDOYA</w:t>
            </w:r>
          </w:p>
        </w:tc>
      </w:tr>
      <w:tr w:rsidR="00FF4614" w14:paraId="72A59C4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513D54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251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4E9191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20217000430312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D75936E"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JESUS ANTONIO FAJARDO DUEÑAS</w:t>
            </w:r>
          </w:p>
        </w:tc>
      </w:tr>
      <w:tr w:rsidR="00FF4614" w14:paraId="640CCEE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6694E4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252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0EC9E4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20217000430292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0811B9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ARMANDO CASTELLANOS CASTAÑEDA</w:t>
            </w:r>
          </w:p>
        </w:tc>
      </w:tr>
      <w:tr w:rsidR="00FF4614" w14:paraId="085AE51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A6ADD6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lastRenderedPageBreak/>
              <w:t>253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0BC453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20217000430262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1B8C49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IVAN ANTONIO TREJOS MORENO</w:t>
            </w:r>
          </w:p>
        </w:tc>
      </w:tr>
      <w:tr w:rsidR="00FF4614" w14:paraId="1A0951E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213967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254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47F6D4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20217000430252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78F284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LUZ NANCY SANCHEZ PALOMINO</w:t>
            </w:r>
          </w:p>
        </w:tc>
      </w:tr>
      <w:tr w:rsidR="00FF4614" w14:paraId="13D1637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29825DE"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255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1F1A7C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20217000430112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EBDD641"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SANDRA ALMANZAR </w:t>
            </w:r>
            <w:r>
              <w:rPr>
                <w:rFonts w:ascii="Calibri" w:eastAsia="Times New Roman" w:hAnsi="Calibri" w:cs="Calibri"/>
                <w:color w:val="000000"/>
                <w:kern w:val="0"/>
                <w:sz w:val="22"/>
                <w:szCs w:val="22"/>
                <w:lang w:eastAsia="es-CO" w:bidi="ar-SA"/>
              </w:rPr>
              <w:t>MERCHAN</w:t>
            </w:r>
          </w:p>
        </w:tc>
      </w:tr>
      <w:tr w:rsidR="00FF4614" w14:paraId="279A106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2E19CA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256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442A28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20217000430082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B611CC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JOSE MIGUEL GONZALEZ GOMEZ</w:t>
            </w:r>
          </w:p>
        </w:tc>
      </w:tr>
      <w:tr w:rsidR="00FF4614" w14:paraId="11FB3EA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C7420E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257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E1EFD7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20217000429962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5EE4C8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FIGUEROA CASTRO BERRENICE</w:t>
            </w:r>
          </w:p>
        </w:tc>
      </w:tr>
      <w:tr w:rsidR="00FF4614" w14:paraId="65243B4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9F2B1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258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B44E17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20217000429932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C89FFB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GLORIA LORENA DIAZ MOLINA</w:t>
            </w:r>
          </w:p>
        </w:tc>
      </w:tr>
      <w:tr w:rsidR="00FF4614" w14:paraId="7C1E2652"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A0372F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259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15ECCA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20217000429812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CDD980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FAUSTO ESPINOSA DIAZ</w:t>
            </w:r>
          </w:p>
        </w:tc>
      </w:tr>
      <w:tr w:rsidR="00FF4614" w14:paraId="7EFDB7D1"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BB1199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260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42E9A3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20217000429762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ADF990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LUIS MIGUEL APARICIO DEL TORO</w:t>
            </w:r>
          </w:p>
        </w:tc>
      </w:tr>
      <w:tr w:rsidR="00FF4614" w14:paraId="6B27B6A0"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681C1D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261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AF5303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20217000429602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B46834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JOSE LUIS VIVIANA FONSECA</w:t>
            </w:r>
          </w:p>
        </w:tc>
      </w:tr>
      <w:tr w:rsidR="00FF4614" w14:paraId="6427109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D9604E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262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F47A1A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20217000429562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A12893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LUIS FERNANDO QUIÑONES CUERO</w:t>
            </w:r>
          </w:p>
        </w:tc>
      </w:tr>
      <w:tr w:rsidR="00FF4614" w14:paraId="1E4C681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9B47C9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263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C1CCA3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20217000429512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78617D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HECTOR FERNANDO ORJUELA PACHECO</w:t>
            </w:r>
          </w:p>
        </w:tc>
      </w:tr>
      <w:tr w:rsidR="00FF4614" w14:paraId="2A8F1AC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44333C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264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125E37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20217000429452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594DA7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MILENA SANTANILLA RAMIREZ</w:t>
            </w:r>
          </w:p>
        </w:tc>
      </w:tr>
      <w:tr w:rsidR="00FF4614" w14:paraId="3799C261"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F03C3B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265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E78723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20217000426822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DC271E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MARIA AMPARO GONZALEZ SILVA</w:t>
            </w:r>
          </w:p>
        </w:tc>
      </w:tr>
      <w:tr w:rsidR="00FF4614" w14:paraId="4BD0F45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0C2D3F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266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D4969B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20217000426542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4696EE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CONSTANZA GONZALEZ</w:t>
            </w:r>
          </w:p>
        </w:tc>
      </w:tr>
      <w:tr w:rsidR="00FF4614" w14:paraId="2B4DEAC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A3A14E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267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13FD7D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20217000426512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9479C8E"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LUZ MIRYAM AREALO GALAN</w:t>
            </w:r>
          </w:p>
        </w:tc>
      </w:tr>
      <w:tr w:rsidR="00FF4614" w14:paraId="0AE9A85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7356D9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268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7B9759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20217000426172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0E1363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BRAYAN ANDRES RODRIGUEZ ESPAÑOL</w:t>
            </w:r>
          </w:p>
        </w:tc>
      </w:tr>
      <w:tr w:rsidR="00FF4614" w14:paraId="3EBE1EE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0EBA25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269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ABEC44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20217000426002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37DDE17"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LINA MARCELA VELASCO OSNAS</w:t>
            </w:r>
          </w:p>
        </w:tc>
      </w:tr>
      <w:tr w:rsidR="00FF4614" w14:paraId="4A2F66C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EB54CA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270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C4990D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20217000425952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D470FA1"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ANA ROSA LIZARAZO LOZANO</w:t>
            </w:r>
          </w:p>
        </w:tc>
      </w:tr>
      <w:tr w:rsidR="00FF4614" w14:paraId="39E02B2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787EC7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271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4866B57"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20217000425922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3D0BC9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PAOLA </w:t>
            </w:r>
            <w:r>
              <w:rPr>
                <w:rFonts w:ascii="Calibri" w:eastAsia="Times New Roman" w:hAnsi="Calibri" w:cs="Calibri"/>
                <w:color w:val="000000"/>
                <w:kern w:val="0"/>
                <w:sz w:val="22"/>
                <w:szCs w:val="22"/>
                <w:lang w:eastAsia="es-CO" w:bidi="ar-SA"/>
              </w:rPr>
              <w:t>ANDREA URREGO BEJARANO</w:t>
            </w:r>
          </w:p>
        </w:tc>
      </w:tr>
      <w:tr w:rsidR="00FF4614" w14:paraId="00BF4DD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7E51EE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272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BDFA80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20217000425902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E3D4CF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CRISTIAN CAMILO RODRIGUEZ ESPINOSA</w:t>
            </w:r>
          </w:p>
        </w:tc>
      </w:tr>
      <w:tr w:rsidR="00FF4614" w14:paraId="65A6759E"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1A195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273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24A9EC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20217000425822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3B9455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JACQUELINE GUERRERO LOPEZ</w:t>
            </w:r>
          </w:p>
        </w:tc>
      </w:tr>
      <w:tr w:rsidR="00FF4614" w14:paraId="7C951DE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FB2C2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274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7D8BFE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20217000425772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1462F6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OSCAR DANIEL BOHORQUEZ GARZON</w:t>
            </w:r>
          </w:p>
        </w:tc>
      </w:tr>
      <w:tr w:rsidR="00FF4614" w14:paraId="1345CE9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FA98D3F"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275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69C9D3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20217000425702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1479C5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CRISTIAN JULIAN CASTEBLANCO HERRERA</w:t>
            </w:r>
          </w:p>
        </w:tc>
      </w:tr>
      <w:tr w:rsidR="00FF4614" w14:paraId="03BA7CD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8140D1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276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446093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20217000425652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DDC33C1"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LUZ MYRIAM RIOS RAMIREZ</w:t>
            </w:r>
          </w:p>
        </w:tc>
      </w:tr>
      <w:tr w:rsidR="00FF4614" w14:paraId="2AF5831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453CBD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277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DBF2C5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20217000425602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A1461B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HIPOLITO PINILLA FORERO</w:t>
            </w:r>
          </w:p>
        </w:tc>
      </w:tr>
      <w:tr w:rsidR="00FF4614" w14:paraId="29F7FC8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7B312DA"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278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BE6F49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20217000425592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641EB9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LUZ EUSCATEGUI DIAZ</w:t>
            </w:r>
          </w:p>
        </w:tc>
      </w:tr>
      <w:tr w:rsidR="00FF4614" w14:paraId="65AAD9A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99FF73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279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8DB3AC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20217000425542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D6B3A5E"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SANDRA PATRICIA VASQUEZ CAMARGO</w:t>
            </w:r>
          </w:p>
        </w:tc>
      </w:tr>
      <w:tr w:rsidR="00FF4614" w14:paraId="76D91CB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66D9E2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280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6595C5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20217000425502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D386073"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NINI JOHANNA VASQUEZ CAMARGO</w:t>
            </w:r>
          </w:p>
        </w:tc>
      </w:tr>
      <w:tr w:rsidR="00FF4614" w14:paraId="3A915E6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22FFCA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281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5FBD6CE"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20217000425462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96C4B4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YEISON ALEXANDER RIVERA NIETO</w:t>
            </w:r>
          </w:p>
        </w:tc>
      </w:tr>
      <w:tr w:rsidR="00FF4614" w14:paraId="6093CC8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DF115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282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9A8DAB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20217000425422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DDBB3F7"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LUIS EDUARDO VASQUEZ CAJICA</w:t>
            </w:r>
          </w:p>
        </w:tc>
      </w:tr>
      <w:tr w:rsidR="00FF4614" w14:paraId="359A9A8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119D03A"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lastRenderedPageBreak/>
              <w:t>283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656069A"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20217000422612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D48315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LUZ MARIETH MARTINEZ RODRIGUEZ</w:t>
            </w:r>
          </w:p>
        </w:tc>
      </w:tr>
      <w:tr w:rsidR="00FF4614" w14:paraId="12CF668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726C31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284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51672C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20217000422492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93F774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MARCO ALIRIO QUITIAN</w:t>
            </w:r>
          </w:p>
        </w:tc>
      </w:tr>
      <w:tr w:rsidR="00FF4614" w14:paraId="47257CB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99C7E57"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285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3A7A5C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20217000422472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18F726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CAROL DANIELA SANABRIA RATIVA</w:t>
            </w:r>
          </w:p>
        </w:tc>
      </w:tr>
      <w:tr w:rsidR="00FF4614" w14:paraId="52206CC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42F40E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286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3D949B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20217000422352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1ECBD2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JHON FREDY CASTILLO VARGAS</w:t>
            </w:r>
          </w:p>
        </w:tc>
      </w:tr>
      <w:tr w:rsidR="00FF4614" w14:paraId="5B1AF75E"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0FB2887"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287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E4E890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20217000422332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5EB9E0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ANDRES MAURICIO PRADA TAPIERO</w:t>
            </w:r>
          </w:p>
        </w:tc>
      </w:tr>
      <w:tr w:rsidR="00FF4614" w14:paraId="1887E8C2"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490B627"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288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EA8CA5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20217000422322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C66383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KAREN MARCELA ROJAS CALDERON</w:t>
            </w:r>
          </w:p>
        </w:tc>
      </w:tr>
      <w:tr w:rsidR="00FF4614" w14:paraId="0231ECB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0F90C3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289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D56FE4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20217000422312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D6621F7"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MAUREN RODRIGUEZ HERNANDEZ</w:t>
            </w:r>
          </w:p>
        </w:tc>
      </w:tr>
      <w:tr w:rsidR="00FF4614" w14:paraId="1002DDB1"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052857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290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8D7ECED"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20217000422302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EA8E26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JOHAN STEVEN MANTILLA PAEZ</w:t>
            </w:r>
          </w:p>
        </w:tc>
      </w:tr>
      <w:tr w:rsidR="00FF4614" w14:paraId="30158E8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8FF995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291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0AA170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20217000422182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842A73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RUBEN DARIO BARRIOS AYALA</w:t>
            </w:r>
          </w:p>
        </w:tc>
      </w:tr>
      <w:tr w:rsidR="00FF4614" w14:paraId="077BF2DE"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095E4E"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292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073B5F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20217000422132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217D61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BRAYAN CAMILO BARRERA LOPEZ</w:t>
            </w:r>
          </w:p>
        </w:tc>
      </w:tr>
      <w:tr w:rsidR="00FF4614" w14:paraId="15836FE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920D3F7"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293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B706FBD"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20217000422112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37B8AA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STIBEN YESSI BARRERA LOPEZ</w:t>
            </w:r>
          </w:p>
        </w:tc>
      </w:tr>
      <w:tr w:rsidR="00FF4614" w14:paraId="74DACF6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68CA1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294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51D675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20217000422012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411404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FABIO MEJIA ARANGO</w:t>
            </w:r>
          </w:p>
        </w:tc>
      </w:tr>
      <w:tr w:rsidR="00FF4614" w14:paraId="453A45C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954BCA7"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295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2D618B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20217000421952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A7F6B0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JENNY MARCELA GONZALEZ VALDERRAMA</w:t>
            </w:r>
          </w:p>
        </w:tc>
      </w:tr>
      <w:tr w:rsidR="00FF4614" w14:paraId="510AD82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794F49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296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878D96A"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20217000421852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F39A20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LUZ STELLA QUINTERO RODRIGUEZ</w:t>
            </w:r>
          </w:p>
        </w:tc>
      </w:tr>
      <w:tr w:rsidR="00FF4614" w14:paraId="50F7288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8139E5F"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297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3AF778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20217000421832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D8A62A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MARCO FIDEL RIOS TULA</w:t>
            </w:r>
          </w:p>
        </w:tc>
      </w:tr>
      <w:tr w:rsidR="00FF4614" w14:paraId="3A91432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4DAEC6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298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DAB328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20217000421792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BBF725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GLORIA AURORA ARDILA POVEDA</w:t>
            </w:r>
          </w:p>
        </w:tc>
      </w:tr>
      <w:tr w:rsidR="00FF4614" w14:paraId="6143593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1C9EBB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299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A6475F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20217000421722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B0E5E4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STIVER FABIAN MARTINEZ RODRIGUEZ</w:t>
            </w:r>
          </w:p>
        </w:tc>
      </w:tr>
      <w:tr w:rsidR="00FF4614" w14:paraId="7EBFAE8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C2EFF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300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47BE3A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20217000421682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FD8E46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MAIRA ALEJANDRA LOPEZ SANDOVAL</w:t>
            </w:r>
          </w:p>
        </w:tc>
      </w:tr>
      <w:tr w:rsidR="00FF4614" w14:paraId="1AE669F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A97E3E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301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00E49C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20217000421612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F30B6E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MARTHA PATRICIA QUINTERO</w:t>
            </w:r>
          </w:p>
        </w:tc>
      </w:tr>
      <w:tr w:rsidR="00FF4614" w14:paraId="1193251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47B96E7"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302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458C68D"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20217000421502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CC5F6A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SILVIA ESPINOSA ESPITIA</w:t>
            </w:r>
          </w:p>
        </w:tc>
      </w:tr>
      <w:tr w:rsidR="00FF4614" w14:paraId="20E9C6E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50238A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303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143FD9D"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20217000421412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8654A8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CAROL YANETH GARCIA MONROY</w:t>
            </w:r>
          </w:p>
        </w:tc>
      </w:tr>
      <w:tr w:rsidR="00FF4614" w14:paraId="173A338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37FA6C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304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32D7ECE"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20217000421372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36650E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YULEIDI GARCIA MONROY</w:t>
            </w:r>
          </w:p>
        </w:tc>
      </w:tr>
      <w:tr w:rsidR="00FF4614" w14:paraId="12CA975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ED8008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305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F987117"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20217000421362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6374E7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MARIA DEL CARMEN QUINCHANEGUA HERNENDEZ</w:t>
            </w:r>
          </w:p>
        </w:tc>
      </w:tr>
      <w:tr w:rsidR="00FF4614" w14:paraId="24F6EC2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1C58C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306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7863C9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20217000421332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3CEF0C1"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ALFREDO MUÑOZ</w:t>
            </w:r>
          </w:p>
        </w:tc>
      </w:tr>
      <w:tr w:rsidR="00FF4614" w14:paraId="5F1A1190"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FCDD44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307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6549DC7"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20217000421302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7359EC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FELIX JAVIER SANTOS BAUTISTA</w:t>
            </w:r>
          </w:p>
        </w:tc>
      </w:tr>
      <w:tr w:rsidR="00FF4614" w14:paraId="232BBB5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6209B2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308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BECF8D7"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20217000421282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D13297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ANDRES ENRIQUE RODRIGUEZ BARRIOS</w:t>
            </w:r>
          </w:p>
        </w:tc>
      </w:tr>
      <w:tr w:rsidR="00FF4614" w14:paraId="3CFDF09B"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FBFAA8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309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6FE3C1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20217000421272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254DF0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JUAN LUIS QUINTERO QUIROGA</w:t>
            </w:r>
          </w:p>
        </w:tc>
      </w:tr>
      <w:tr w:rsidR="00FF4614" w14:paraId="2F2674BB"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043FF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310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F163EB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20217000421252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370F2F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ESLEIDER DE JESUS CHAVEZ VERGARA</w:t>
            </w:r>
          </w:p>
        </w:tc>
      </w:tr>
      <w:tr w:rsidR="00FF4614" w14:paraId="12B030B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158F2D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311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C68F1D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20217000421142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112360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HEIMY CONSUELO LUGO VILLAMIL</w:t>
            </w:r>
          </w:p>
        </w:tc>
      </w:tr>
      <w:tr w:rsidR="00FF4614" w14:paraId="7A31C56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C49CBD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312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61D345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20217000419132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96DF3E1"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DIANA MARCELA PENAGOS PUYO</w:t>
            </w:r>
          </w:p>
        </w:tc>
      </w:tr>
      <w:tr w:rsidR="00FF4614" w14:paraId="695F20D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26E988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lastRenderedPageBreak/>
              <w:t>313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7DEF93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20217000418992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00BA253"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BRIGIT CAROLINA NAVARRETE OSORIO</w:t>
            </w:r>
          </w:p>
        </w:tc>
      </w:tr>
      <w:tr w:rsidR="00FF4614" w14:paraId="26D89912"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7BDE6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314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80EF5E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20217000418902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0FC370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WILLY ALFREDO VILLATE GUIO</w:t>
            </w:r>
          </w:p>
        </w:tc>
      </w:tr>
      <w:tr w:rsidR="00FF4614" w14:paraId="7A664EE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E75114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315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C2453B7"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20217000418872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8AC708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DIANA CAROLINA RATIVA RAMIREZ</w:t>
            </w:r>
          </w:p>
        </w:tc>
      </w:tr>
      <w:tr w:rsidR="00FF4614" w14:paraId="6E2E9EE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EDB58E"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316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75AE6E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20217000418472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559B98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EDWIN STIVEN PAREJA RAMIREZ</w:t>
            </w:r>
          </w:p>
        </w:tc>
      </w:tr>
      <w:tr w:rsidR="00FF4614" w14:paraId="6329BE2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D929BE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317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C737ED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20217000418442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5D54E4E"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YENCY CAROLINA AMAYA </w:t>
            </w:r>
            <w:proofErr w:type="gramStart"/>
            <w:r>
              <w:rPr>
                <w:rFonts w:ascii="Calibri" w:eastAsia="Times New Roman" w:hAnsi="Calibri" w:cs="Calibri"/>
                <w:color w:val="000000"/>
                <w:kern w:val="0"/>
                <w:sz w:val="22"/>
                <w:szCs w:val="22"/>
                <w:lang w:eastAsia="es-CO" w:bidi="ar-SA"/>
              </w:rPr>
              <w:t>PATIÃ‘</w:t>
            </w:r>
            <w:proofErr w:type="gramEnd"/>
            <w:r>
              <w:rPr>
                <w:rFonts w:ascii="Calibri" w:eastAsia="Times New Roman" w:hAnsi="Calibri" w:cs="Calibri"/>
                <w:color w:val="000000"/>
                <w:kern w:val="0"/>
                <w:sz w:val="22"/>
                <w:szCs w:val="22"/>
                <w:lang w:eastAsia="es-CO" w:bidi="ar-SA"/>
              </w:rPr>
              <w:t>O</w:t>
            </w:r>
          </w:p>
        </w:tc>
      </w:tr>
      <w:tr w:rsidR="00FF4614" w14:paraId="01987CEB"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370EABC"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318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DE9FED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20217000418422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4E2886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PAOLA ANDREA NOGUERA GONZALEZ</w:t>
            </w:r>
          </w:p>
        </w:tc>
      </w:tr>
      <w:tr w:rsidR="00FF4614" w14:paraId="5023FCC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1FCE32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319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DA2B68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20217000418392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640D47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BRANDON ESTIVEN MUÑOZ REYES</w:t>
            </w:r>
          </w:p>
        </w:tc>
      </w:tr>
      <w:tr w:rsidR="00FF4614" w14:paraId="0001917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FA60BF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320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025746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20217000418372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7F0127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CARLOS BENAVIDES POSADA</w:t>
            </w:r>
          </w:p>
        </w:tc>
      </w:tr>
      <w:tr w:rsidR="00FF4614" w14:paraId="09FEA3F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737209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321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8EABCFD"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20217000418322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0612613"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YINY XIMENA PABON</w:t>
            </w:r>
          </w:p>
        </w:tc>
      </w:tr>
      <w:tr w:rsidR="00FF4614" w14:paraId="20F3433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8E4CDEA"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322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CBC50AA"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20217000418292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F6F6E9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CARLOS AUGUSTO PATIÑO BAYONA</w:t>
            </w:r>
          </w:p>
        </w:tc>
      </w:tr>
      <w:tr w:rsidR="00FF4614" w14:paraId="75A2411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F67830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323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119A34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20217000418272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F9942BE"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LUCY VIVIANA CASTRO OSORIO</w:t>
            </w:r>
          </w:p>
        </w:tc>
      </w:tr>
      <w:tr w:rsidR="00FF4614" w14:paraId="16872EF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CA8404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324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DB61EA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20217000418252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EC2140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LUIS ALEJANDRO MANDOZA LEVI</w:t>
            </w:r>
          </w:p>
        </w:tc>
      </w:tr>
      <w:tr w:rsidR="00FF4614" w14:paraId="284EA83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B211B6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325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0246927"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20217000416202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FE2BBE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IRENARCO LOPEZ SUAREZ</w:t>
            </w:r>
          </w:p>
        </w:tc>
      </w:tr>
      <w:tr w:rsidR="00FF4614" w14:paraId="0D099D7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C981B0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326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251953D"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20217000415912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ED719E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ANGELICA </w:t>
            </w:r>
            <w:r>
              <w:rPr>
                <w:rFonts w:ascii="Calibri" w:eastAsia="Times New Roman" w:hAnsi="Calibri" w:cs="Calibri"/>
                <w:color w:val="000000"/>
                <w:kern w:val="0"/>
                <w:sz w:val="22"/>
                <w:szCs w:val="22"/>
                <w:lang w:eastAsia="es-CO" w:bidi="ar-SA"/>
              </w:rPr>
              <w:t>MARIA ENRIQUEZ VALDERRAMA</w:t>
            </w:r>
          </w:p>
        </w:tc>
      </w:tr>
      <w:tr w:rsidR="00FF4614" w14:paraId="0C1DE272"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4EAC34F"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327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D5388C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20217000415902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8B4689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JOSE ALEXANDER RODRIGUEZ LEON</w:t>
            </w:r>
          </w:p>
        </w:tc>
      </w:tr>
      <w:tr w:rsidR="00FF4614" w14:paraId="5CD1DE9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184E49C"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328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2433387"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20217000415882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71C8973"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PEDRO ANTONIO ROMERO</w:t>
            </w:r>
          </w:p>
        </w:tc>
      </w:tr>
      <w:tr w:rsidR="00FF4614" w14:paraId="28AFB1F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A550A3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329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B75C52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20217000415872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0188B9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HELY ROPERO BELTRAN</w:t>
            </w:r>
          </w:p>
        </w:tc>
      </w:tr>
      <w:tr w:rsidR="00FF4614" w14:paraId="1D70AAE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74C0F1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330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BEC2A4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20217000415832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E1E5A07"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ROSALBA GIL GALEANO</w:t>
            </w:r>
          </w:p>
        </w:tc>
      </w:tr>
      <w:tr w:rsidR="00FF4614" w14:paraId="4F989141"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658B97C"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331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4D0768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20217000415812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C60FB6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JUAN CAMILO TAFUR MOLINA</w:t>
            </w:r>
          </w:p>
        </w:tc>
      </w:tr>
      <w:tr w:rsidR="00FF4614" w14:paraId="62405BF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B093C5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332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C5D75C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20217000415682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87C43C3"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LUZ ADRIANA POSADA BEDOYA</w:t>
            </w:r>
          </w:p>
        </w:tc>
      </w:tr>
      <w:tr w:rsidR="00FF4614" w14:paraId="6135A34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A15018C"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333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2E94A7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20217000415642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ADBE6E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JORGE ENRIQUE ARAQUE PATARROYO</w:t>
            </w:r>
          </w:p>
        </w:tc>
      </w:tr>
      <w:tr w:rsidR="00FF4614" w14:paraId="00BAED6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1C69F2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334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BD4A7B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20217000415572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833A7D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GIOVANNY ANDRES LARROTA SANCHEZ</w:t>
            </w:r>
          </w:p>
        </w:tc>
      </w:tr>
      <w:tr w:rsidR="00FF4614" w14:paraId="64477A2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E332DEA"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335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C75302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20217000415562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6C4BB0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MARIA LUISA ALGARRA RODRIGUEZ</w:t>
            </w:r>
          </w:p>
        </w:tc>
      </w:tr>
      <w:tr w:rsidR="00FF4614" w14:paraId="2446E2E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5262FB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336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501D6F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20217000415532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2A0F79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DIANA CAROLINA MATEUS GUEVARA</w:t>
            </w:r>
          </w:p>
        </w:tc>
      </w:tr>
      <w:tr w:rsidR="00FF4614" w14:paraId="0EA8C4C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E7B6E6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337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046CE3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20217000415502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760FBC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DANIEL RICARDO NAVARRETE SOLER</w:t>
            </w:r>
          </w:p>
        </w:tc>
      </w:tr>
      <w:tr w:rsidR="00FF4614" w14:paraId="00CAE3D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B9125C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338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A636BA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20217000415482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325EB91"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OSCAR CASTRO ARIAS</w:t>
            </w:r>
          </w:p>
        </w:tc>
      </w:tr>
      <w:tr w:rsidR="00FF4614" w14:paraId="18E88A80"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2941BA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339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6F5C05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20217000414182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CE1AE4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DIEGO CAMILO AMAYA PATIÑO</w:t>
            </w:r>
          </w:p>
        </w:tc>
      </w:tr>
      <w:tr w:rsidR="00FF4614" w14:paraId="730B1772"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C1618A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340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6BCBBC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20217000414132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17D67F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SAMIR FABIAN GARCIA PEÑA</w:t>
            </w:r>
          </w:p>
        </w:tc>
      </w:tr>
      <w:tr w:rsidR="00FF4614" w14:paraId="25257F9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B8F55A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341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4D55DB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20217000414112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878962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ALEXANDRA CASAS RIVERA</w:t>
            </w:r>
          </w:p>
        </w:tc>
      </w:tr>
      <w:tr w:rsidR="00FF4614" w14:paraId="1A7EC03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A9C450E"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342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812005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20217000413922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5A372F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REINALDO </w:t>
            </w:r>
            <w:r>
              <w:rPr>
                <w:rFonts w:ascii="Calibri" w:eastAsia="Times New Roman" w:hAnsi="Calibri" w:cs="Calibri"/>
                <w:color w:val="000000"/>
                <w:kern w:val="0"/>
                <w:sz w:val="22"/>
                <w:szCs w:val="22"/>
                <w:lang w:eastAsia="es-CO" w:bidi="ar-SA"/>
              </w:rPr>
              <w:t>ANGARITA</w:t>
            </w:r>
          </w:p>
        </w:tc>
      </w:tr>
      <w:tr w:rsidR="00FF4614" w14:paraId="2E4F432E"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BA06D9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lastRenderedPageBreak/>
              <w:t>343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4985C5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20217000413882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41B81C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MARISOL BERNAL PINZON</w:t>
            </w:r>
          </w:p>
        </w:tc>
      </w:tr>
      <w:tr w:rsidR="00FF4614" w14:paraId="36E7DAA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D10DE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344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C0F611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20217000413672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50C60B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ALEJANDRA SALAMANCA GARZON</w:t>
            </w:r>
          </w:p>
        </w:tc>
      </w:tr>
      <w:tr w:rsidR="00FF4614" w14:paraId="68FE8ED0"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7BCD22C"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345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1D7CC1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20217000413602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EBD234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JESSICA PAOLA MORALES MURILLO</w:t>
            </w:r>
          </w:p>
        </w:tc>
      </w:tr>
      <w:tr w:rsidR="00FF4614" w14:paraId="564E51C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8B9BAE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346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842D9C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20217000413572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7A955D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ANDREA LILIANA CASALLAS PEÑA</w:t>
            </w:r>
          </w:p>
        </w:tc>
      </w:tr>
      <w:tr w:rsidR="00FF4614" w14:paraId="3056698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5A3F5C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347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E183C1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20217000413532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2C5262E"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JUAN CARLOS FERNANDEZ CASTILLO</w:t>
            </w:r>
          </w:p>
        </w:tc>
      </w:tr>
      <w:tr w:rsidR="00FF4614" w14:paraId="6246A73B"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E1C6B4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348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34CD5A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20217000413492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5ACD3D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CLAUDIA PEÑA RIOS</w:t>
            </w:r>
          </w:p>
        </w:tc>
      </w:tr>
      <w:tr w:rsidR="00FF4614" w14:paraId="6A6A735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B8A660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349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7786A4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20217000413482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19273A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RAUL IVAN LOPEZ CASTILLEJO</w:t>
            </w:r>
          </w:p>
        </w:tc>
      </w:tr>
      <w:tr w:rsidR="00FF4614" w14:paraId="1DCE726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0D72BD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350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9B8CF1D"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20217000413372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1EE4B6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ROBIN YECID OLIVEROS RODRIGUEZ</w:t>
            </w:r>
          </w:p>
        </w:tc>
      </w:tr>
      <w:tr w:rsidR="00FF4614" w14:paraId="4E259E5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4087D3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351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4B7801E"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20217000411322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EBAC50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OMAIRA HOYOS RENGIFO</w:t>
            </w:r>
          </w:p>
        </w:tc>
      </w:tr>
      <w:tr w:rsidR="00FF4614" w14:paraId="43E8AB9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4387907"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352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587B9F7"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20217000411102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2F609F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DIANA MARCELA MATEUS HOYOS</w:t>
            </w:r>
          </w:p>
        </w:tc>
      </w:tr>
      <w:tr w:rsidR="00FF4614" w14:paraId="0C1A4FEE"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00B5A1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353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E8BA12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20217000411082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DB1767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YENNY </w:t>
            </w:r>
            <w:r>
              <w:rPr>
                <w:rFonts w:ascii="Calibri" w:eastAsia="Times New Roman" w:hAnsi="Calibri" w:cs="Calibri"/>
                <w:color w:val="000000"/>
                <w:kern w:val="0"/>
                <w:sz w:val="22"/>
                <w:szCs w:val="22"/>
                <w:lang w:eastAsia="es-CO" w:bidi="ar-SA"/>
              </w:rPr>
              <w:t>VIVIANA QUEVEDO CLAVIJO</w:t>
            </w:r>
          </w:p>
        </w:tc>
      </w:tr>
      <w:tr w:rsidR="00FF4614" w14:paraId="6B553B4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87926B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354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AD0133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20217000411072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B7E677E"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ALEXANDER DUEÑAS PARRA</w:t>
            </w:r>
          </w:p>
        </w:tc>
      </w:tr>
      <w:tr w:rsidR="00FF4614" w14:paraId="747CEBC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FD08317"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355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D41D0EA"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20217000411062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0F8666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YENCY CAROLINA TORRES PARRA</w:t>
            </w:r>
          </w:p>
        </w:tc>
      </w:tr>
      <w:tr w:rsidR="00FF4614" w14:paraId="41109250"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76F4A1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356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37AA27D"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20217000410982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2B83D33"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ALBA DOLLY GALVIS SANCHEZ</w:t>
            </w:r>
          </w:p>
        </w:tc>
      </w:tr>
      <w:tr w:rsidR="00FF4614" w14:paraId="16775DC1"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3C9D72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357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1502067"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20217000410902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9F7E77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JEHIMY PAOLA GOMEZ VARGAS</w:t>
            </w:r>
          </w:p>
        </w:tc>
      </w:tr>
      <w:tr w:rsidR="00FF4614" w14:paraId="3A71195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C547E5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358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07ED50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20217000410872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CBF1AB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MIGUEL ANGEL MERCHAN </w:t>
            </w:r>
            <w:r>
              <w:rPr>
                <w:rFonts w:ascii="Calibri" w:eastAsia="Times New Roman" w:hAnsi="Calibri" w:cs="Calibri"/>
                <w:color w:val="000000"/>
                <w:kern w:val="0"/>
                <w:sz w:val="22"/>
                <w:szCs w:val="22"/>
                <w:lang w:eastAsia="es-CO" w:bidi="ar-SA"/>
              </w:rPr>
              <w:t>CARDENAS</w:t>
            </w:r>
          </w:p>
        </w:tc>
      </w:tr>
      <w:tr w:rsidR="00FF4614" w14:paraId="1B653E7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FE66BFC"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359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5C977AA"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20217000410752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D009BC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ANGI KATERINE GOMEZ RODRIGUEZ</w:t>
            </w:r>
          </w:p>
        </w:tc>
      </w:tr>
      <w:tr w:rsidR="00FF4614" w14:paraId="117CF49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61B44EA"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360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F2F700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20217000410702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9E92D5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IVAN LEONARDO ARIZA BETANCOURT</w:t>
            </w:r>
          </w:p>
        </w:tc>
      </w:tr>
      <w:tr w:rsidR="00FF4614" w14:paraId="6D9DD1E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C00F1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361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0107F3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20217000410672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3EE076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MONICA VANESSA CLAVIJO TRIVIÑO</w:t>
            </w:r>
          </w:p>
        </w:tc>
      </w:tr>
      <w:tr w:rsidR="00FF4614" w14:paraId="75DE3A10"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A8A779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362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D19B7D7"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20217000410632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EAE757E"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CARLOS ALBERTO CASTILLO</w:t>
            </w:r>
          </w:p>
        </w:tc>
      </w:tr>
      <w:tr w:rsidR="00FF4614" w14:paraId="7DEA5B5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966691A"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363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8DAFCDD"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20217000410582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4236BC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ANGIE GINETH ROJAS CORTES</w:t>
            </w:r>
          </w:p>
        </w:tc>
      </w:tr>
      <w:tr w:rsidR="00FF4614" w14:paraId="6B31D60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2BE7B8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364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095FE5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20217000410562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54AA1E7"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LUIS DAVID CARRILLO GIL</w:t>
            </w:r>
          </w:p>
        </w:tc>
      </w:tr>
      <w:tr w:rsidR="00FF4614" w14:paraId="3AA66DB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1ED08AC"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365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D72983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20217000410542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0460E7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LEONEL ACOSTA ROCHA</w:t>
            </w:r>
          </w:p>
        </w:tc>
      </w:tr>
      <w:tr w:rsidR="00FF4614" w14:paraId="577A2C00"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DCC921A"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366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C0DA9E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20217000410522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33B5D61"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JAIME MARIN RUEDA</w:t>
            </w:r>
          </w:p>
        </w:tc>
      </w:tr>
      <w:tr w:rsidR="00FF4614" w14:paraId="18AD7FA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4F6ED1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367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FF182B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20217000410502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F2F67C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PEREGRINA BAUTISTA</w:t>
            </w:r>
          </w:p>
        </w:tc>
      </w:tr>
      <w:tr w:rsidR="00FF4614" w14:paraId="2DA8773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307309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368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5E0D60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20217000410322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D804A2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MARIA EVA MURCIA NIEVES</w:t>
            </w:r>
          </w:p>
        </w:tc>
      </w:tr>
      <w:tr w:rsidR="00FF4614" w14:paraId="697538C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2F1EDF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369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643020A"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20217000410222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3B1DCE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KAREN LIZETH PATIÑO </w:t>
            </w:r>
            <w:r>
              <w:rPr>
                <w:rFonts w:ascii="Calibri" w:eastAsia="Times New Roman" w:hAnsi="Calibri" w:cs="Calibri"/>
                <w:color w:val="000000"/>
                <w:kern w:val="0"/>
                <w:sz w:val="22"/>
                <w:szCs w:val="22"/>
                <w:lang w:eastAsia="es-CO" w:bidi="ar-SA"/>
              </w:rPr>
              <w:t>RODRIGUEZ</w:t>
            </w:r>
          </w:p>
        </w:tc>
      </w:tr>
      <w:tr w:rsidR="00FF4614" w14:paraId="31F4943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1100B7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370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F95115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20217000410202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4C76ED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PAULA ANDREA MARTINEZ ORTIZ</w:t>
            </w:r>
          </w:p>
        </w:tc>
      </w:tr>
      <w:tr w:rsidR="00FF4614" w14:paraId="37280C0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EE6AE7E"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371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2C0C73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20217000410112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8A6EEE7"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VICTOR GUTIERREZ VANEGAS</w:t>
            </w:r>
          </w:p>
        </w:tc>
      </w:tr>
      <w:tr w:rsidR="00FF4614" w14:paraId="7AF6A95B"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66248F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372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3966FE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20217000410102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D4F6C3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GRACIELA DIAZ TORRES</w:t>
            </w:r>
          </w:p>
        </w:tc>
      </w:tr>
      <w:tr w:rsidR="00FF4614" w14:paraId="2125B892"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3CBF72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lastRenderedPageBreak/>
              <w:t>373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2D6619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20217000410092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56A114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SANDRA MILENA ALVAREZ</w:t>
            </w:r>
          </w:p>
        </w:tc>
      </w:tr>
      <w:tr w:rsidR="00FF4614" w14:paraId="7DD8459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F26827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374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3680FB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20217000408792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A30667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PABLO ANDRES CAMPOS SAAVEDRA</w:t>
            </w:r>
          </w:p>
        </w:tc>
      </w:tr>
      <w:tr w:rsidR="00FF4614" w14:paraId="32879A9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CF2819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375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E61EEC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20217000408712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E12CE77"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JESICA PAOLA JARAMILLO GOMEZ</w:t>
            </w:r>
          </w:p>
        </w:tc>
      </w:tr>
      <w:tr w:rsidR="00FF4614" w14:paraId="37AC43B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741D03F"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376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2DEC85E"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20217000408692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7B9A2E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STEPHANIA ACERO ORDUÑA</w:t>
            </w:r>
          </w:p>
        </w:tc>
      </w:tr>
      <w:tr w:rsidR="00FF4614" w14:paraId="65139E91"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6AE0F8E"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377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E97992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20217000408662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8DB031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KAREN VANESSA MONTEJO NUÑEZ</w:t>
            </w:r>
          </w:p>
        </w:tc>
      </w:tr>
      <w:tr w:rsidR="00FF4614" w14:paraId="33F5609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CB7068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378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48156E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20217000408632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0F0E10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DIANA MARCELA ARIAS NUÑEZ</w:t>
            </w:r>
          </w:p>
        </w:tc>
      </w:tr>
      <w:tr w:rsidR="00FF4614" w14:paraId="3B44983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7888B8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379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C5CADBD"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20217000408592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A8213F7"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CARLOS ERNESTO GALVIS PABON</w:t>
            </w:r>
          </w:p>
        </w:tc>
      </w:tr>
      <w:tr w:rsidR="00FF4614" w14:paraId="65DD7D72"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190334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380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40BCE3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20217000408512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3F3AA6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JOSE LUIS BENAVIDES OSSA</w:t>
            </w:r>
          </w:p>
        </w:tc>
      </w:tr>
      <w:tr w:rsidR="00FF4614" w14:paraId="6B663BD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D226FA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381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D215EF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20217000408462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443E2F1"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JESUS SANTIAGO MOLINA</w:t>
            </w:r>
          </w:p>
        </w:tc>
      </w:tr>
      <w:tr w:rsidR="00FF4614" w14:paraId="4143C9DB"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C13D1D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382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F655037"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20217000408442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CC3092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MARCO TULIO VALBUENA BERNAL</w:t>
            </w:r>
          </w:p>
        </w:tc>
      </w:tr>
      <w:tr w:rsidR="00FF4614" w14:paraId="46A125B0"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0A3AD7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383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242EFC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20217000408422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CF5393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DORA INES LEIVA GARCIA</w:t>
            </w:r>
          </w:p>
        </w:tc>
      </w:tr>
      <w:tr w:rsidR="00FF4614" w14:paraId="58EDF60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F2FA39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384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1A3726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20217000408392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667D89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YANETH SOFIA RODRIGUEZ VILORIA</w:t>
            </w:r>
          </w:p>
        </w:tc>
      </w:tr>
      <w:tr w:rsidR="00FF4614" w14:paraId="0B2BC01E"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C0408B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385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1D01C3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20217000408372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7D756D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ROSA MARIA MARTINEZ MUÑOZ</w:t>
            </w:r>
          </w:p>
        </w:tc>
      </w:tr>
      <w:tr w:rsidR="00FF4614" w14:paraId="0A2A86E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875FDF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386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19DAA8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20217000408252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8A2D74E"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DIVER SEBASTIAN TIQUE RIAÑO</w:t>
            </w:r>
          </w:p>
        </w:tc>
      </w:tr>
      <w:tr w:rsidR="00FF4614" w14:paraId="13E6625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C86354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387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3B65A6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20217000408152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5B60B8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VIRGINIA NIETO SUAREZ</w:t>
            </w:r>
          </w:p>
        </w:tc>
      </w:tr>
      <w:tr w:rsidR="00FF4614" w14:paraId="3B44F76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8585577"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388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FD37B3D"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20217000408022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F2BB82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CAMILO ANDRES REYES RIAÑO</w:t>
            </w:r>
          </w:p>
        </w:tc>
      </w:tr>
      <w:tr w:rsidR="00FF4614" w14:paraId="555C0F10"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FD4039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389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39A4AC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20217000408002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134E5AE"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LEIDY VIVIANA OLMOS MOGOLLON</w:t>
            </w:r>
          </w:p>
        </w:tc>
      </w:tr>
      <w:tr w:rsidR="00FF4614" w14:paraId="3317D08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7BAC44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390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30803F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20217000407932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58C514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MARLEN NEUTA TUNJO</w:t>
            </w:r>
          </w:p>
        </w:tc>
      </w:tr>
      <w:tr w:rsidR="00FF4614" w14:paraId="53461B0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3A70DC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391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AC768A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20217000407852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F058ED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JORGE ENRIQUE LEAL CARVAJAL</w:t>
            </w:r>
          </w:p>
        </w:tc>
      </w:tr>
      <w:tr w:rsidR="00FF4614" w14:paraId="0F11000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387F9F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392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28C6BF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20217000407602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015CAC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MONICA CAROLINA SANDOVAL GARCIA</w:t>
            </w:r>
          </w:p>
        </w:tc>
      </w:tr>
      <w:tr w:rsidR="00FF4614" w14:paraId="745EAD5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A3B986A"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393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B52DBFE"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20217000407582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4CE960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REINALDO PAEZ FUENTES</w:t>
            </w:r>
          </w:p>
        </w:tc>
      </w:tr>
      <w:tr w:rsidR="00FF4614" w14:paraId="40FDF9F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2D974F"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394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312995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20217000405642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B90E71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JANNET CONCEPCION GALVIS SANCHEZ</w:t>
            </w:r>
          </w:p>
        </w:tc>
      </w:tr>
      <w:tr w:rsidR="00FF4614" w14:paraId="0005280E"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A6BD47E"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395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5C3DC7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20217000405422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5ED69E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JOSE ANTONIO GARCIA RIVERA</w:t>
            </w:r>
          </w:p>
        </w:tc>
      </w:tr>
      <w:tr w:rsidR="00FF4614" w14:paraId="4C7A121E"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0DE3FB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396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93FCDF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20217000405272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FCC523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ANGIE LILIANA NAVAS RINCON</w:t>
            </w:r>
          </w:p>
        </w:tc>
      </w:tr>
      <w:tr w:rsidR="00FF4614" w14:paraId="0F26354B"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215ED7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397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E434BD7"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20217000405212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6C142A3"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MARIA MARCELA ROMERO YUSUNGUAIRA</w:t>
            </w:r>
          </w:p>
        </w:tc>
      </w:tr>
      <w:tr w:rsidR="00FF4614" w14:paraId="4AD7F832"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7D73C1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398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728060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20217000405122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57C410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ADRIANA MARIA GONZALEZ</w:t>
            </w:r>
          </w:p>
        </w:tc>
      </w:tr>
      <w:tr w:rsidR="00FF4614" w14:paraId="1AE28FF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A596EA7"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399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3F6EA5D"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20217000405092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289C8A1"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ANGIE TATIANA RUIZ CASAS</w:t>
            </w:r>
          </w:p>
        </w:tc>
      </w:tr>
      <w:tr w:rsidR="00FF4614" w14:paraId="3F3C8F7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0BA01E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400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AE6AD9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20217000404892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E9F459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KEVIN DUVAN MORALES</w:t>
            </w:r>
          </w:p>
        </w:tc>
      </w:tr>
      <w:tr w:rsidR="00FF4614" w14:paraId="6084852E"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15970BA"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401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F46398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20217000404702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419E57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MARIA NUBIA OYOLA</w:t>
            </w:r>
          </w:p>
        </w:tc>
      </w:tr>
      <w:tr w:rsidR="00FF4614" w14:paraId="361A00C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6F6211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402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B6007A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20217000404562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E11A5FE"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MARIA NELFY RAMIREZ MUÑOZ</w:t>
            </w:r>
          </w:p>
        </w:tc>
      </w:tr>
      <w:tr w:rsidR="00FF4614" w14:paraId="6958A762"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E9D984F"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lastRenderedPageBreak/>
              <w:t>403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EE8CE6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20217000404502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44294F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PABLO YENSEN VELASCO TELLEZ</w:t>
            </w:r>
          </w:p>
        </w:tc>
      </w:tr>
      <w:tr w:rsidR="00FF4614" w14:paraId="69E9E7D0"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91A3F8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404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F04119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20217000404382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A235E6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HILDA MORA LOPEZ</w:t>
            </w:r>
          </w:p>
        </w:tc>
      </w:tr>
      <w:tr w:rsidR="00FF4614" w14:paraId="65D5524B"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D6F189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405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A0E2BC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20217000404332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CB20E2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LUZ MARINA GONZALEZ</w:t>
            </w:r>
          </w:p>
        </w:tc>
      </w:tr>
      <w:tr w:rsidR="00FF4614" w14:paraId="4B8BBDA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3C2F19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406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8BA3E37"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20217000404212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BF1851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OSCAR ALFONSO GARZON SUAREZ</w:t>
            </w:r>
          </w:p>
        </w:tc>
      </w:tr>
      <w:tr w:rsidR="00FF4614" w14:paraId="1EDB094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F700D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407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0E7FDC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20217000404182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F00055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JONATHAN JULIAN GALLEGO TANGARIFE</w:t>
            </w:r>
          </w:p>
        </w:tc>
      </w:tr>
      <w:tr w:rsidR="00FF4614" w14:paraId="1F996E5B"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4006A3F"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408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EF8D13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20217000402072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A7F457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MARTHA LUCIA CARO MERCHAN</w:t>
            </w:r>
          </w:p>
        </w:tc>
      </w:tr>
      <w:tr w:rsidR="00FF4614" w14:paraId="55F52FA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C2B576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409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5C4C2B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20217000401912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86DC39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ANDERSON YESID HERRERA RAMIREZ</w:t>
            </w:r>
          </w:p>
        </w:tc>
      </w:tr>
      <w:tr w:rsidR="00FF4614" w14:paraId="7F7CAD7E"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A32E60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410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DB0514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20217000401792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02AA80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YEIMY VANESA GOMEZ VERGARA</w:t>
            </w:r>
          </w:p>
        </w:tc>
      </w:tr>
      <w:tr w:rsidR="00FF4614" w14:paraId="6F36180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D18A74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411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5D5EAE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20217000401462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AA10B2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MARISOL ORTIZ LARA</w:t>
            </w:r>
          </w:p>
        </w:tc>
      </w:tr>
      <w:tr w:rsidR="00FF4614" w14:paraId="5ECCCD9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944D99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412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15BC12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20217000401322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80EE751"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DIEGO JEREMIAS CAMPOS MARTINEZ</w:t>
            </w:r>
          </w:p>
        </w:tc>
      </w:tr>
      <w:tr w:rsidR="00FF4614" w14:paraId="49E8AAB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1F7F86A"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413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101DD3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20217000399202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F8F5CD1"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CARMEN ELISA VARON BUITRAGO</w:t>
            </w:r>
          </w:p>
        </w:tc>
      </w:tr>
      <w:tr w:rsidR="00FF4614" w14:paraId="53C2A9C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DEA4B27"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414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052101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20217000398812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74095E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ANA ISABEL HERNANDEZ PEREZ</w:t>
            </w:r>
          </w:p>
        </w:tc>
      </w:tr>
      <w:tr w:rsidR="00FF4614" w14:paraId="4D1F375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DF9589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415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1C7A1D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20217000398572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299B0C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FERNEY CUELLAR HERNANDEZ</w:t>
            </w:r>
          </w:p>
        </w:tc>
      </w:tr>
      <w:tr w:rsidR="00FF4614" w14:paraId="4128ED2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9B63F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416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156E6A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20217000398302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DDA778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NUBIA MENDEZ BRAVO</w:t>
            </w:r>
          </w:p>
        </w:tc>
      </w:tr>
      <w:tr w:rsidR="00FF4614" w14:paraId="7C4F8F0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A1EFED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417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22403E7"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20217000395942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AB6A7C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DIOCELINA BLANCO MUÑOZ</w:t>
            </w:r>
          </w:p>
        </w:tc>
      </w:tr>
      <w:tr w:rsidR="00FF4614" w14:paraId="7F1CB8B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32EE48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418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902A30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20217000395382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5343687"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GILBERTO MAYORGA HERNANDEZ</w:t>
            </w:r>
          </w:p>
        </w:tc>
      </w:tr>
      <w:tr w:rsidR="00FF4614" w14:paraId="74FCE5F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BE78FB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419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D801DCA"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20217000395322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703B9D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AGUSTINA HERNANDEZ </w:t>
            </w:r>
            <w:proofErr w:type="spellStart"/>
            <w:r>
              <w:rPr>
                <w:rFonts w:ascii="Calibri" w:eastAsia="Times New Roman" w:hAnsi="Calibri" w:cs="Calibri"/>
                <w:color w:val="000000"/>
                <w:kern w:val="0"/>
                <w:sz w:val="22"/>
                <w:szCs w:val="22"/>
                <w:lang w:eastAsia="es-CO" w:bidi="ar-SA"/>
              </w:rPr>
              <w:t>HERNANDEZ</w:t>
            </w:r>
            <w:proofErr w:type="spellEnd"/>
          </w:p>
        </w:tc>
      </w:tr>
      <w:tr w:rsidR="00FF4614" w14:paraId="10E5F8F1"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50FEAEF"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420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EB4AC5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20217000395292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44547F3"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INGRID SHIRLEY MONTAÑO CAMACHO</w:t>
            </w:r>
          </w:p>
        </w:tc>
      </w:tr>
      <w:tr w:rsidR="00FF4614" w14:paraId="1502B2F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18BE9D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421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F9721C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20217000395242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3F83B2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MAGDALENA LOPEZ FAGUA</w:t>
            </w:r>
          </w:p>
        </w:tc>
      </w:tr>
      <w:tr w:rsidR="00FF4614" w14:paraId="66CC325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3989F8C"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422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12D945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20217000395212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CA0258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MARCO DE LA CRUZ RIVERA MOSQUERA</w:t>
            </w:r>
          </w:p>
        </w:tc>
      </w:tr>
      <w:tr w:rsidR="00FF4614" w14:paraId="55E181C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2B3F0F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423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C30513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20217000395112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4A916EE"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JOSE MANUEL MORA GARCIA</w:t>
            </w:r>
          </w:p>
        </w:tc>
      </w:tr>
      <w:tr w:rsidR="00FF4614" w14:paraId="7296C70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73C768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424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59CCF1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20217000394992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BC1BDB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MERY SOL RODRIGUEZ</w:t>
            </w:r>
          </w:p>
        </w:tc>
      </w:tr>
      <w:tr w:rsidR="00FF4614" w14:paraId="32AA3DA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D5F2DD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425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76D7A9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20217000394982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E04367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CLAUDIA JANNETH MARTINEZ BELTRAN</w:t>
            </w:r>
          </w:p>
        </w:tc>
      </w:tr>
      <w:tr w:rsidR="00FF4614" w14:paraId="0B7E7AA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80B57E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426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639046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20217000394932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46AAD1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RAFAEL ANTONIO MARTINEZ LAITON</w:t>
            </w:r>
          </w:p>
        </w:tc>
      </w:tr>
      <w:tr w:rsidR="00FF4614" w14:paraId="2C5E06A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E34672F"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427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B673BF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20217000394912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274F81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DAIRA BRIGITTE ALMARIO PARRA</w:t>
            </w:r>
          </w:p>
        </w:tc>
      </w:tr>
      <w:tr w:rsidR="00FF4614" w14:paraId="52DA4D0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E33453C"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428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FF3EA9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20217000394842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B7B438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ARISTODEMUS ARQUIMEDES BELTRAN CASTILLO</w:t>
            </w:r>
          </w:p>
        </w:tc>
      </w:tr>
      <w:tr w:rsidR="00FF4614" w14:paraId="1873B42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BC9440F"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429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344B05E"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20217000392752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D2ED37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LEIDY LORENA ROJAS MORA</w:t>
            </w:r>
          </w:p>
        </w:tc>
      </w:tr>
      <w:tr w:rsidR="00FF4614" w14:paraId="7E7F78D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9D41FC7"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430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9D3F1AE"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20217000392732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2EB78A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ANGIE TATIANA GUTIERREZ </w:t>
            </w:r>
            <w:r>
              <w:rPr>
                <w:rFonts w:ascii="Calibri" w:eastAsia="Times New Roman" w:hAnsi="Calibri" w:cs="Calibri"/>
                <w:color w:val="000000"/>
                <w:kern w:val="0"/>
                <w:sz w:val="22"/>
                <w:szCs w:val="22"/>
                <w:lang w:eastAsia="es-CO" w:bidi="ar-SA"/>
              </w:rPr>
              <w:t>SANCHEZ</w:t>
            </w:r>
          </w:p>
        </w:tc>
      </w:tr>
      <w:tr w:rsidR="00FF4614" w14:paraId="1DCC3B7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B4C1E2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431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22DD227"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20217000392702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2E3F21E"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LAURA TATIANA PEÑA GOMEZ</w:t>
            </w:r>
          </w:p>
        </w:tc>
      </w:tr>
      <w:tr w:rsidR="00FF4614" w14:paraId="0E1F3B3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F124AE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432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BCF5CE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20217000392562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D2ACDA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ALEXANDER GARCIA RAMOS</w:t>
            </w:r>
          </w:p>
        </w:tc>
      </w:tr>
      <w:tr w:rsidR="00FF4614" w14:paraId="5F5222E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F2F300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lastRenderedPageBreak/>
              <w:t>433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0534DB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20217000392472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6D9745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MIGUEL ANTONIO PEÑUELA CORTES</w:t>
            </w:r>
          </w:p>
        </w:tc>
      </w:tr>
      <w:tr w:rsidR="00FF4614" w14:paraId="5588D5AE"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D11A8D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434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98757C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20217000392452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83E9FE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JOSE HERNAN CARDENAS DIAZ</w:t>
            </w:r>
          </w:p>
        </w:tc>
      </w:tr>
      <w:tr w:rsidR="00FF4614" w14:paraId="27B2704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D7A449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435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6A6EAB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20217000392432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C864FD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MARIA ELVIRA DIAZ ARROYAVE</w:t>
            </w:r>
          </w:p>
        </w:tc>
      </w:tr>
      <w:tr w:rsidR="00FF4614" w14:paraId="0CD77B2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38B41D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436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068D4D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20217000392372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0B9A40E"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JULIO ROBERTO RODRIGUEZ SOLER</w:t>
            </w:r>
          </w:p>
        </w:tc>
      </w:tr>
      <w:tr w:rsidR="00FF4614" w14:paraId="4F0EBC41"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9CB81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437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44E851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20217000392322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355D66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HUMBERTO RODRIGUEZ GARCIA</w:t>
            </w:r>
          </w:p>
        </w:tc>
      </w:tr>
      <w:tr w:rsidR="00FF4614" w14:paraId="05DAA93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358E21C"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438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3E6ED2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20217000389562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D2454E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ABELARDO ANTONIO ALVAREZ GONZALEZ</w:t>
            </w:r>
          </w:p>
        </w:tc>
      </w:tr>
      <w:tr w:rsidR="00FF4614" w14:paraId="1551794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09A87C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439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357031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20217000389532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C1DFBC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DIANA ZULELLY LOZANO ESTEPA</w:t>
            </w:r>
          </w:p>
        </w:tc>
      </w:tr>
      <w:tr w:rsidR="00FF4614" w14:paraId="5D11D76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1A7880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440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319E3C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20217000389422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3436F4E"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EDINSON GONZALEZ OLIVEROS</w:t>
            </w:r>
          </w:p>
        </w:tc>
      </w:tr>
      <w:tr w:rsidR="00FF4614" w14:paraId="41A6340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08182F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441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38A94A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20217000389242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67495D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PEDRO NICOLAS CABIATIVA VARGAS</w:t>
            </w:r>
          </w:p>
        </w:tc>
      </w:tr>
      <w:tr w:rsidR="00FF4614" w14:paraId="0C98B74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026A3DF"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442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56965C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20217000389052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771320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NANCY LILIANA GARCIA MEDINA</w:t>
            </w:r>
          </w:p>
        </w:tc>
      </w:tr>
      <w:tr w:rsidR="00FF4614" w14:paraId="2319D2F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9BC8B0A"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443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12EF3D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20217000387522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14C9C6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LUIS EDUARDO AGUIRRE CRISTANCHO</w:t>
            </w:r>
          </w:p>
        </w:tc>
      </w:tr>
      <w:tr w:rsidR="00FF4614" w14:paraId="6F5414D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0BF582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444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7A489E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20217000387512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E4B71A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NESTOR PINEDA IBAÑEZ</w:t>
            </w:r>
          </w:p>
        </w:tc>
      </w:tr>
      <w:tr w:rsidR="00FF4614" w14:paraId="6FC89A71"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7B0820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445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9782A9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20217000387322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207C977"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DARIO ALEJANDRO RETAVISCA RODRIGUEZ</w:t>
            </w:r>
          </w:p>
        </w:tc>
      </w:tr>
      <w:tr w:rsidR="00FF4614" w14:paraId="0405B712"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DD9D47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446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8B7C267"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20217000387212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CA9AAA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ALDEMAR NAZARIT BALANTA</w:t>
            </w:r>
          </w:p>
        </w:tc>
      </w:tr>
      <w:tr w:rsidR="00FF4614" w14:paraId="17C077C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A4CE98E"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447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3A8D96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20217000387172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FA8548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ADRIAN POOL REAL AGUILLON</w:t>
            </w:r>
          </w:p>
        </w:tc>
      </w:tr>
      <w:tr w:rsidR="00FF4614" w14:paraId="5EA9E00B"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DC08707"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448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E09010A"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20217000387082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A79D33E"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MONICA MARIA SERRANO</w:t>
            </w:r>
          </w:p>
        </w:tc>
      </w:tr>
      <w:tr w:rsidR="00FF4614" w14:paraId="314DF27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604DCC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449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3960BB7"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20217000387032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E4C5461"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MARIA ELVIA QUIMBOA SILVA</w:t>
            </w:r>
          </w:p>
        </w:tc>
      </w:tr>
      <w:tr w:rsidR="00FF4614" w14:paraId="74E6E21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65BA84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450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5539EF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20217000387002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405FDD1"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ARCADIO MOLINA VERA</w:t>
            </w:r>
          </w:p>
        </w:tc>
      </w:tr>
      <w:tr w:rsidR="00FF4614" w14:paraId="40AB3D0E"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87D4C4C"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451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9E4F0D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20217000386942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EF7BA1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NICOLL DAYANNA </w:t>
            </w:r>
            <w:r>
              <w:rPr>
                <w:rFonts w:ascii="Calibri" w:eastAsia="Times New Roman" w:hAnsi="Calibri" w:cs="Calibri"/>
                <w:color w:val="000000"/>
                <w:kern w:val="0"/>
                <w:sz w:val="22"/>
                <w:szCs w:val="22"/>
                <w:lang w:eastAsia="es-CO" w:bidi="ar-SA"/>
              </w:rPr>
              <w:t>OSPINA CORTES</w:t>
            </w:r>
          </w:p>
        </w:tc>
      </w:tr>
      <w:tr w:rsidR="00FF4614" w14:paraId="01E2E4A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452121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452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B8D95B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20217000386652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1B54347"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PEDRO ANTONIO CUBILLOS RODRIGUEZ</w:t>
            </w:r>
          </w:p>
        </w:tc>
      </w:tr>
      <w:tr w:rsidR="00FF4614" w14:paraId="1137963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86B40D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453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5A39EA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20217000384912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10B152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GLORIA ANGELA CALDERON QUINTERO</w:t>
            </w:r>
          </w:p>
        </w:tc>
      </w:tr>
      <w:tr w:rsidR="00FF4614" w14:paraId="3BB78352"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C8AB16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454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FC43B5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20217000384522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626708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BETTY ZULAY AVENDAÃ±O</w:t>
            </w:r>
          </w:p>
        </w:tc>
      </w:tr>
      <w:tr w:rsidR="00FF4614" w14:paraId="6712D95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A35B4F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455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96B0DFD"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20217000384362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B04829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SANDRA MILENA BONILLA FLOREZ</w:t>
            </w:r>
          </w:p>
        </w:tc>
      </w:tr>
      <w:tr w:rsidR="00FF4614" w14:paraId="15C8D57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928831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456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23A1B2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20217000384352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A31063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LUIS ALBERTO SIERRA </w:t>
            </w:r>
            <w:r>
              <w:rPr>
                <w:rFonts w:ascii="Calibri" w:eastAsia="Times New Roman" w:hAnsi="Calibri" w:cs="Calibri"/>
                <w:color w:val="000000"/>
                <w:kern w:val="0"/>
                <w:sz w:val="22"/>
                <w:szCs w:val="22"/>
                <w:lang w:eastAsia="es-CO" w:bidi="ar-SA"/>
              </w:rPr>
              <w:t>DUARTE</w:t>
            </w:r>
          </w:p>
        </w:tc>
      </w:tr>
      <w:tr w:rsidR="00FF4614" w14:paraId="247B8D0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4B1DA0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457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606757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20217000384292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0D5C88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RICHARD DARVISON ARISTIZABAL HERNANDEZ</w:t>
            </w:r>
          </w:p>
        </w:tc>
      </w:tr>
      <w:tr w:rsidR="00FF4614" w14:paraId="1461067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2DE548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458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65CD41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20217000384182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2410B7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JOSE ABEL TAVERA</w:t>
            </w:r>
          </w:p>
        </w:tc>
      </w:tr>
      <w:tr w:rsidR="00FF4614" w14:paraId="62A2AD21"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942EB7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459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74F818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20217000384142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0297CB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GERMAN ALEXANDER TRIVIÑO CASTIBLANCO</w:t>
            </w:r>
          </w:p>
        </w:tc>
      </w:tr>
      <w:tr w:rsidR="00FF4614" w14:paraId="7AB424D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5D8C8B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460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8990CBE"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20217000384102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28A9CF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HUGO LEON TORRES RODRIGUEZ</w:t>
            </w:r>
          </w:p>
        </w:tc>
      </w:tr>
      <w:tr w:rsidR="00FF4614" w14:paraId="2C77609E"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BF7258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461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3676D9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20217000384082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1E4AAC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MARCELINO BLANCO</w:t>
            </w:r>
          </w:p>
        </w:tc>
      </w:tr>
      <w:tr w:rsidR="00FF4614" w14:paraId="4643CC2E"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AC2513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462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BB246D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20217000383982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15508E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JENIFER PAOLA GUERRERO GONZALEZ</w:t>
            </w:r>
          </w:p>
        </w:tc>
      </w:tr>
      <w:tr w:rsidR="00FF4614" w14:paraId="193DE10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FCCC0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lastRenderedPageBreak/>
              <w:t>463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A2B7DF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20217000383922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18CFFC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JORGE AMERICO SANTACRUZ DELGADO</w:t>
            </w:r>
          </w:p>
        </w:tc>
      </w:tr>
      <w:tr w:rsidR="00FF4614" w14:paraId="13F8810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413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464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0492D3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20217000383682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2578E3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GLORIA JAZMIN RODRIGUEZ HERNANDEZ</w:t>
            </w:r>
          </w:p>
        </w:tc>
      </w:tr>
      <w:tr w:rsidR="00FF4614" w14:paraId="64DC4A6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F7B566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465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9AE1A8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20217000383592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73CDC4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FLOR MARIA ALARCON ARIAS</w:t>
            </w:r>
          </w:p>
        </w:tc>
      </w:tr>
      <w:tr w:rsidR="00FF4614" w14:paraId="211474D1"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21FB98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466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61DFF0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20217000383542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7CEBC2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BLANCA ESMERALDA MORENO SANJUAN</w:t>
            </w:r>
          </w:p>
        </w:tc>
      </w:tr>
      <w:tr w:rsidR="00FF4614" w14:paraId="1D8617B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8D2313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467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2B618A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20217000382402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EDC1E6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ERIKA TATIANA PACHON RIVERA</w:t>
            </w:r>
          </w:p>
        </w:tc>
      </w:tr>
      <w:tr w:rsidR="00FF4614" w14:paraId="3ED29BD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C480B2A"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468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2E11BA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20217000381382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0EDD35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WILSON TRIANA CORTES</w:t>
            </w:r>
          </w:p>
        </w:tc>
      </w:tr>
      <w:tr w:rsidR="00FF4614" w14:paraId="520D5681"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0B2112E"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469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A49D0E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20217000378502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CDEFFE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YENIS MARIA ECHAVEZ GOMEZ</w:t>
            </w:r>
          </w:p>
        </w:tc>
      </w:tr>
      <w:tr w:rsidR="00FF4614" w14:paraId="7FD3620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4BC752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470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CE7D87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20217000378252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56787D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SNEYDER ALEXANDRO RAMIREZ JIMENEZ</w:t>
            </w:r>
          </w:p>
        </w:tc>
      </w:tr>
      <w:tr w:rsidR="00FF4614" w14:paraId="12DED85B"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B648A5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471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B1C501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20217000378162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838B75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RAFAEL ZERDA CANTOR</w:t>
            </w:r>
          </w:p>
        </w:tc>
      </w:tr>
      <w:tr w:rsidR="00FF4614" w14:paraId="57580D1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A1EDAA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472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CB7DA7D"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20217000378112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445DDB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TRANSITO RODRIGUEZ MARTINEZ</w:t>
            </w:r>
          </w:p>
        </w:tc>
      </w:tr>
      <w:tr w:rsidR="00FF4614" w14:paraId="659ED32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7FC555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473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6621CAE"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20217000378102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CF31CA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BLANCA MIRIAM ORTEGA</w:t>
            </w:r>
          </w:p>
        </w:tc>
      </w:tr>
      <w:tr w:rsidR="00FF4614" w14:paraId="47D23D8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918ABD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474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284EA9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20217000378072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0285F0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LEIDY TATIANA DIAZ ACUÑA</w:t>
            </w:r>
          </w:p>
        </w:tc>
      </w:tr>
      <w:tr w:rsidR="00FF4614" w14:paraId="53369ED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79011E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475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D0CAAC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20217000376472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A0093E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MARIA CRISTINA GOMEZ GODOY</w:t>
            </w:r>
          </w:p>
        </w:tc>
      </w:tr>
      <w:tr w:rsidR="00FF4614" w14:paraId="77129B5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178987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476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A7DD87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20217000376452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8E5E86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JOHN WILSON CUERVO CARO</w:t>
            </w:r>
          </w:p>
        </w:tc>
      </w:tr>
      <w:tr w:rsidR="00FF4614" w14:paraId="3FAF44C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FDDB76A"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477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7D2258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20217000376352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3F601C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ANGIE </w:t>
            </w:r>
            <w:r>
              <w:rPr>
                <w:rFonts w:ascii="Calibri" w:eastAsia="Times New Roman" w:hAnsi="Calibri" w:cs="Calibri"/>
                <w:color w:val="000000"/>
                <w:kern w:val="0"/>
                <w:sz w:val="22"/>
                <w:szCs w:val="22"/>
                <w:lang w:eastAsia="es-CO" w:bidi="ar-SA"/>
              </w:rPr>
              <w:t>MILENA RODRIGUEZ TORRES</w:t>
            </w:r>
          </w:p>
        </w:tc>
      </w:tr>
      <w:tr w:rsidR="00FF4614" w14:paraId="0F916B7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EE482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478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D52F36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20217000376022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250C48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EDIT BLANCO RINCON</w:t>
            </w:r>
          </w:p>
        </w:tc>
      </w:tr>
      <w:tr w:rsidR="00FF4614" w14:paraId="08313E2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8D4223F"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479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D32B44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20217000375642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D3C2A57"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PAULA ESTEFANIA MORENO VARGAS</w:t>
            </w:r>
          </w:p>
        </w:tc>
      </w:tr>
      <w:tr w:rsidR="00FF4614" w14:paraId="3C66AEB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42AED7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480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DE57D2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20217000375372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7FFD3A1"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SANDRA MILENA AGUDELO LEON</w:t>
            </w:r>
          </w:p>
        </w:tc>
      </w:tr>
      <w:tr w:rsidR="00FF4614" w14:paraId="11FD675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4A6E0A"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481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46C464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20217000375362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8D0168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MYLENE ISABEL SANCHEZ GARZON</w:t>
            </w:r>
          </w:p>
        </w:tc>
      </w:tr>
      <w:tr w:rsidR="00FF4614" w14:paraId="4DDDC810"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71C80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482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513651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20217000375302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41A3E8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KWIN BENEDYG ALMARIO </w:t>
            </w:r>
            <w:r>
              <w:rPr>
                <w:rFonts w:ascii="Calibri" w:eastAsia="Times New Roman" w:hAnsi="Calibri" w:cs="Calibri"/>
                <w:color w:val="000000"/>
                <w:kern w:val="0"/>
                <w:sz w:val="22"/>
                <w:szCs w:val="22"/>
                <w:lang w:eastAsia="es-CO" w:bidi="ar-SA"/>
              </w:rPr>
              <w:t>PARRA</w:t>
            </w:r>
          </w:p>
        </w:tc>
      </w:tr>
      <w:tr w:rsidR="00FF4614" w14:paraId="75ABFAB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050F3CA"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483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CA56E6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20217000373922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188BC4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GLORIA PAULINA ARCIA</w:t>
            </w:r>
          </w:p>
        </w:tc>
      </w:tr>
      <w:tr w:rsidR="00FF4614" w14:paraId="3F1D41B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1BDE8D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484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D99711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20217000373252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2937C8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KAREN LORENA CAICEDO ANDRADE</w:t>
            </w:r>
          </w:p>
        </w:tc>
      </w:tr>
      <w:tr w:rsidR="00FF4614" w14:paraId="73C790D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06E572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485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411646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20217000373062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A46A8D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DANIEL ESTIBEN MOLINA CARDENAS</w:t>
            </w:r>
          </w:p>
        </w:tc>
      </w:tr>
      <w:tr w:rsidR="00FF4614" w14:paraId="2E9E4E02"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0BD74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486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34DA1F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20217000373012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44B7A4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LUZ STELLA WALTEROS CALVOS</w:t>
            </w:r>
          </w:p>
        </w:tc>
      </w:tr>
      <w:tr w:rsidR="00FF4614" w14:paraId="3FD6939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A236B4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487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BD6963A"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20217000373002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24DDAF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BRAYAN STEVEN RODRIGUEZ ANGEL</w:t>
            </w:r>
          </w:p>
        </w:tc>
      </w:tr>
      <w:tr w:rsidR="00FF4614" w14:paraId="68A51B3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5E901D7"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488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6F863DA"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20217000372842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21B9EB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JORDY ALEXANDER SUAREZ MENDOZA</w:t>
            </w:r>
          </w:p>
        </w:tc>
      </w:tr>
      <w:tr w:rsidR="00FF4614" w14:paraId="053715C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111D81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489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49A917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20217000372642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8CA554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JOHAN FELIPE GARZON GOMEZ</w:t>
            </w:r>
          </w:p>
        </w:tc>
      </w:tr>
      <w:tr w:rsidR="00FF4614" w14:paraId="61DF28FB"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D4A8287"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490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E7E40B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20217000370062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C85BE37"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WILLIAM ORLANDO GUZMAN MOLINA</w:t>
            </w:r>
          </w:p>
        </w:tc>
      </w:tr>
      <w:tr w:rsidR="00FF4614" w14:paraId="7B587F32"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9341FB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491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FB0A27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20217000369822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6558EE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CLAUDIA JOVITA CARRILLO RODRIGUEZ</w:t>
            </w:r>
          </w:p>
        </w:tc>
      </w:tr>
      <w:tr w:rsidR="00FF4614" w14:paraId="3D3A4CBE"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D14995A"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492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A4BD2A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20217000369802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9DD636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DELSA JOHANY NARANJO CABRERA</w:t>
            </w:r>
          </w:p>
        </w:tc>
      </w:tr>
      <w:tr w:rsidR="00FF4614" w14:paraId="2B2C810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09EDA0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lastRenderedPageBreak/>
              <w:t>493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91F49E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20217000369702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06343C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RAFAEL ANTONIO VERGARA ROMERO</w:t>
            </w:r>
          </w:p>
        </w:tc>
      </w:tr>
      <w:tr w:rsidR="00FF4614" w14:paraId="3C973792"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55E27D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494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82AE4C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20217000369612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09699C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MARYOLI DAYANA SALINAS MOLINA</w:t>
            </w:r>
          </w:p>
        </w:tc>
      </w:tr>
      <w:tr w:rsidR="00FF4614" w14:paraId="18E3261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03BBDA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495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EE83CF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20217000369512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E777C2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ELVIA ROCIO MEDINA JAIMES</w:t>
            </w:r>
          </w:p>
        </w:tc>
      </w:tr>
      <w:tr w:rsidR="00FF4614" w14:paraId="13D4C7DE"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D38D0C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496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7ADC09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20217000369312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FC1AB4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LEIDY KATHERINE RAMIREZ GOMEZ</w:t>
            </w:r>
          </w:p>
        </w:tc>
      </w:tr>
      <w:tr w:rsidR="00FF4614" w14:paraId="61B2C8F0"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50459E7"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497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2F9CCF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20217000369222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4399FC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LUIS FERNANDO ROZO LINARES</w:t>
            </w:r>
          </w:p>
        </w:tc>
      </w:tr>
      <w:tr w:rsidR="00FF4614" w14:paraId="508B0F3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2D39BF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498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B1256F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20217000369182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99E7F6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ARMANDO LOPEZ GONZALEZ</w:t>
            </w:r>
          </w:p>
        </w:tc>
      </w:tr>
      <w:tr w:rsidR="00FF4614" w14:paraId="4343C18E"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D3F88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499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BF1AEA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20217000367392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1C525B1"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MARY RUTH LOZANO BOLAÑOS</w:t>
            </w:r>
          </w:p>
        </w:tc>
      </w:tr>
      <w:tr w:rsidR="00FF4614" w14:paraId="07A88C5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9653EA7"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500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C214CE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20217000367342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48F472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JOSE OMAR OCAMPO RAMIREZ</w:t>
            </w:r>
          </w:p>
        </w:tc>
      </w:tr>
      <w:tr w:rsidR="00FF4614" w14:paraId="3A30F61E"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81CA6CA"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501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E3794A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20217000367292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54DF15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JEAN CARLOS ROBAYO LOZADA</w:t>
            </w:r>
          </w:p>
        </w:tc>
      </w:tr>
      <w:tr w:rsidR="00FF4614" w14:paraId="473AD40E"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35EB05F"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502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2A0ED5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20217000367282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2BD679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RUBEN DARIO ESCOBAR SUAREZ</w:t>
            </w:r>
          </w:p>
        </w:tc>
      </w:tr>
      <w:tr w:rsidR="00FF4614" w14:paraId="1265137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6E607A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503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1BFB6EE"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20217000367252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2D9A393"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JHON FREDY </w:t>
            </w:r>
            <w:r>
              <w:rPr>
                <w:rFonts w:ascii="Calibri" w:eastAsia="Times New Roman" w:hAnsi="Calibri" w:cs="Calibri"/>
                <w:color w:val="000000"/>
                <w:kern w:val="0"/>
                <w:sz w:val="22"/>
                <w:szCs w:val="22"/>
                <w:lang w:eastAsia="es-CO" w:bidi="ar-SA"/>
              </w:rPr>
              <w:t>GUEVARA OROBIO</w:t>
            </w:r>
          </w:p>
        </w:tc>
      </w:tr>
      <w:tr w:rsidR="00FF4614" w14:paraId="202833B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A7DC7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504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4C1E28E"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20217000366962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D1D17D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WILSON PEREZ TORRES</w:t>
            </w:r>
          </w:p>
        </w:tc>
      </w:tr>
      <w:tr w:rsidR="00FF4614" w14:paraId="2467E05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54346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505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66ABC6A"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20217000366942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7CB116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JORGE LUIS PINEDA DUARTE</w:t>
            </w:r>
          </w:p>
        </w:tc>
      </w:tr>
      <w:tr w:rsidR="00FF4614" w14:paraId="3C47AB1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016DC8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506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816D5D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20217000366832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F17BA0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LILIANA PATRICIA CESPEDES GONZALEZ</w:t>
            </w:r>
          </w:p>
        </w:tc>
      </w:tr>
      <w:tr w:rsidR="00FF4614" w14:paraId="7BACE5A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47AFBA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507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D140F6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20217000366812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59FB9F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KELY JOHANNA DE PABLOS MENDIETA</w:t>
            </w:r>
          </w:p>
        </w:tc>
      </w:tr>
      <w:tr w:rsidR="00FF4614" w14:paraId="4F846FC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2F3441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508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987C2C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20217000366792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84739E3"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JOHN RAUL RIOS VANEGAS</w:t>
            </w:r>
          </w:p>
        </w:tc>
      </w:tr>
      <w:tr w:rsidR="00FF4614" w14:paraId="7DC62E7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6C1664F"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509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47EBAF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20217000366562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CD68C03"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ADRIANA LUCIA SACRISTAN MARTINEZ</w:t>
            </w:r>
          </w:p>
        </w:tc>
      </w:tr>
      <w:tr w:rsidR="00FF4614" w14:paraId="4A64766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6F1BAA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510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291E19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20217000366392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1887103"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LUIS ENRIQUE HERNANDEZ VARGAS</w:t>
            </w:r>
          </w:p>
        </w:tc>
      </w:tr>
      <w:tr w:rsidR="00FF4614" w14:paraId="17F02C3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B1F1FFE"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511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41B0D3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20217000366172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CD5FA4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EDWIN ALEXANDER RAMIREZ SIERRA</w:t>
            </w:r>
          </w:p>
        </w:tc>
      </w:tr>
      <w:tr w:rsidR="00FF4614" w14:paraId="22AE1E2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3DD4EC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512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C246B2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20217000366062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C30AEC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JOSE OSCAR GUTIERREZ</w:t>
            </w:r>
          </w:p>
        </w:tc>
      </w:tr>
      <w:tr w:rsidR="00FF4614" w14:paraId="28C7790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CC77C7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513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BFD85FD"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20217000361912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80A28A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JULIAN ESTIVEN ROMERO GOMEZ</w:t>
            </w:r>
          </w:p>
        </w:tc>
      </w:tr>
      <w:tr w:rsidR="00FF4614" w14:paraId="6AAFAFDE"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77A9E8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514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620F94A"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20217000361862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A08479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KEVIN EDUARDO RODRIGUEZ MERCADO</w:t>
            </w:r>
          </w:p>
        </w:tc>
      </w:tr>
      <w:tr w:rsidR="00FF4614" w14:paraId="2E04ACA1"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0FAB81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515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D74CEB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20217000361732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52A978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GERSON DUVAN RODRIGUEZ GUERRA</w:t>
            </w:r>
          </w:p>
        </w:tc>
      </w:tr>
      <w:tr w:rsidR="00FF4614" w14:paraId="1CF646B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45F5D0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516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97FB1E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20217000361572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2D8A9C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JESSICA PAOLA ESCOBAR HUERTAS</w:t>
            </w:r>
          </w:p>
        </w:tc>
      </w:tr>
      <w:tr w:rsidR="00FF4614" w14:paraId="2E967E4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F035A8F"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517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EB5DA6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20217000361552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188223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MARIA TERESA HUERTAS SUAREZ</w:t>
            </w:r>
          </w:p>
        </w:tc>
      </w:tr>
      <w:tr w:rsidR="00FF4614" w14:paraId="61880C41"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E77A79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518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F65030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20217000361252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1310B37"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SANDRA MILENA PULIDO BARRANTES</w:t>
            </w:r>
          </w:p>
        </w:tc>
      </w:tr>
      <w:tr w:rsidR="00FF4614" w14:paraId="4E46CF1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B4AFA3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519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66D2F2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20217000361162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5B7911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HAROL ANDRES VILLADA MOLINA</w:t>
            </w:r>
          </w:p>
        </w:tc>
      </w:tr>
      <w:tr w:rsidR="00FF4614" w14:paraId="09B9BD01"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D84739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520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D540CFA"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20217000361152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C829C7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MAIKOL STIVEN GALLEGO MOLANO</w:t>
            </w:r>
          </w:p>
        </w:tc>
      </w:tr>
      <w:tr w:rsidR="00FF4614" w14:paraId="16B775A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5948A2F"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521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E85F71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20217000361122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4658BF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ALEXANDRA PALENCIA BERMEO</w:t>
            </w:r>
          </w:p>
        </w:tc>
      </w:tr>
      <w:tr w:rsidR="00FF4614" w14:paraId="29FF7482"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72A136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522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43696E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20217000360962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D470E6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XIOMARA DURAN VARGAS</w:t>
            </w:r>
          </w:p>
        </w:tc>
      </w:tr>
      <w:tr w:rsidR="00FF4614" w14:paraId="326282E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8256DFA"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lastRenderedPageBreak/>
              <w:t>523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EF8E5F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20217000360952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D9BF06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TANIA ISABEL DIAZ VARGAS</w:t>
            </w:r>
          </w:p>
        </w:tc>
      </w:tr>
      <w:tr w:rsidR="00FF4614" w14:paraId="31CF6242"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84579F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524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C64D79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20217000360882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3AF940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JOSE JAVIER RODRIGUEZ MURILLO</w:t>
            </w:r>
          </w:p>
        </w:tc>
      </w:tr>
      <w:tr w:rsidR="00FF4614" w14:paraId="2AF7AA6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BF945F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525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4FE9D6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20217000360852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6E85AFE"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EDWIN DANIEL TORRES USME</w:t>
            </w:r>
          </w:p>
        </w:tc>
      </w:tr>
      <w:tr w:rsidR="00FF4614" w14:paraId="106B1CDB"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A51DD8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526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1AB89C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20217000357232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CD0C6E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PAULA DANIELA REYES BETANCOURTH</w:t>
            </w:r>
          </w:p>
        </w:tc>
      </w:tr>
      <w:tr w:rsidR="00FF4614" w14:paraId="55E0DE0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83EB2F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527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865349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20217000357082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D9EF31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FRANCISCO LOPEZ ANGEL</w:t>
            </w:r>
          </w:p>
        </w:tc>
      </w:tr>
      <w:tr w:rsidR="00FF4614" w14:paraId="2B66AA8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EB355CA"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528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0EF01A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20217000354702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C1EF9E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EDNA ALEXANDRA MENDOZA TRIANA</w:t>
            </w:r>
          </w:p>
        </w:tc>
      </w:tr>
      <w:tr w:rsidR="00FF4614" w14:paraId="4F7FA0B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CA9B892"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529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61A683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20217000354692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E1DFCF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ANGELA PATRICIA HUERFANO LINARES</w:t>
            </w:r>
          </w:p>
        </w:tc>
      </w:tr>
      <w:tr w:rsidR="00FF4614" w14:paraId="158DD81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469E9E"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530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6400E6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20217000354602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27675B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AUGUSTO JOSE GONZALEZ WHELPLEY</w:t>
            </w:r>
          </w:p>
        </w:tc>
      </w:tr>
      <w:tr w:rsidR="00FF4614" w14:paraId="01ACA9C0"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DA7236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531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005F06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20217000354352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EE3512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ORLANDO MENDOZA HERNANDEZ</w:t>
            </w:r>
          </w:p>
        </w:tc>
      </w:tr>
      <w:tr w:rsidR="00FF4614" w14:paraId="3592494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7F8CBC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532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EAF088E"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20217000354212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BE83051"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PLINIO GONZALEZ ORTIZ</w:t>
            </w:r>
          </w:p>
        </w:tc>
      </w:tr>
      <w:tr w:rsidR="00FF4614" w14:paraId="03C20E1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812D97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533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62CFFC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20217000352052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75C1C9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CESAR VLADIMIR GOMEZ CORDOBA</w:t>
            </w:r>
          </w:p>
        </w:tc>
      </w:tr>
      <w:tr w:rsidR="00FF4614" w14:paraId="35C7FD3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A399DE"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534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D52A9C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20217000351802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746E4E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DANIEL SOTO RODRIGUEZ</w:t>
            </w:r>
          </w:p>
        </w:tc>
      </w:tr>
      <w:tr w:rsidR="00FF4614" w14:paraId="06238B61"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44AAAAE"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535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F82C4C7"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20217000351492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6C3F1E3"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LUIS ELIECER DELGADO SUAREZ</w:t>
            </w:r>
          </w:p>
        </w:tc>
      </w:tr>
      <w:tr w:rsidR="00FF4614" w14:paraId="59135D4E"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CA6A9A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536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0C76C5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20217000351402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D935AE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VICTOR HUGO SANDOVAL PRIETO</w:t>
            </w:r>
          </w:p>
        </w:tc>
      </w:tr>
      <w:tr w:rsidR="00FF4614" w14:paraId="284941F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6EF702C"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537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AAF24F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20217000349172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C2A27E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EDWIN SANTIAGO FERNANDEZ BARRERA</w:t>
            </w:r>
          </w:p>
        </w:tc>
      </w:tr>
      <w:tr w:rsidR="00FF4614" w14:paraId="1DBB9C8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D73E55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538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231065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20217000349052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DCC9D4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GERARDO WVERNEY MASIAS LOZANO</w:t>
            </w:r>
          </w:p>
        </w:tc>
      </w:tr>
      <w:tr w:rsidR="00FF4614" w14:paraId="43DBE8C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715DD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539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52A80D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20217000348862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A9D694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MONICA PAOLA FERNANDEZ SANABRIA</w:t>
            </w:r>
          </w:p>
        </w:tc>
      </w:tr>
      <w:tr w:rsidR="00FF4614" w14:paraId="6BFDDFD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67F334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540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8DE073A"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20217000346362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8C801E7"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NANCY KATHERINE BOLIVAR HERNANDEZ</w:t>
            </w:r>
          </w:p>
        </w:tc>
      </w:tr>
      <w:tr w:rsidR="00FF4614" w14:paraId="45F2657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581550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541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DA70B2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20217000345912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C64112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CARMEN MILENA ORDOÑEZ</w:t>
            </w:r>
          </w:p>
        </w:tc>
      </w:tr>
      <w:tr w:rsidR="00FF4614" w14:paraId="05847CB2"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F2BB32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542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A8534CA"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20217000345532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346FDD3"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ALIX YOANA MELO JIMENEZ</w:t>
            </w:r>
          </w:p>
        </w:tc>
      </w:tr>
      <w:tr w:rsidR="00FF4614" w14:paraId="100B9BF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B061A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543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79F04DA"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20217000345452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A8A2073"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JULIO CESAR NUMPAQUE GUZMAN</w:t>
            </w:r>
          </w:p>
        </w:tc>
      </w:tr>
      <w:tr w:rsidR="00FF4614" w14:paraId="67D66E7E"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86C2C4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544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8EC555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20217000345442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D92125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ANTONIO SALAS VILLAMIL</w:t>
            </w:r>
          </w:p>
        </w:tc>
      </w:tr>
      <w:tr w:rsidR="00FF4614" w14:paraId="23C49E2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859BE5A"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545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5E84FB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20217000345242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C473B8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JOSE HILARIO PEDRAZA BELTRAN</w:t>
            </w:r>
          </w:p>
        </w:tc>
      </w:tr>
      <w:tr w:rsidR="00FF4614" w14:paraId="2304073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8F37F9A"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546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0731D7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20217000343092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B3D8AD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ANGEL IVAN LIZARAZO CUADROS</w:t>
            </w:r>
          </w:p>
        </w:tc>
      </w:tr>
      <w:tr w:rsidR="00FF4614" w14:paraId="19D2D5FB"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C9589C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547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FD40F2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20217000342882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556464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TANIA MILENA PINZON MOLINA</w:t>
            </w:r>
          </w:p>
        </w:tc>
      </w:tr>
      <w:tr w:rsidR="00FF4614" w14:paraId="0C01BA52"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867BCE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548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EC69EA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20217000342142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4C1DB2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KEVIN LEANDRO PINZON DELGADO</w:t>
            </w:r>
          </w:p>
        </w:tc>
      </w:tr>
      <w:tr w:rsidR="00FF4614" w14:paraId="2AF439BC"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9558A0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549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19CBE6E"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20217000341662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54248E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JUAN DIEGO SELIS ALQUICHIDES</w:t>
            </w:r>
          </w:p>
        </w:tc>
      </w:tr>
      <w:tr w:rsidR="00FF4614" w14:paraId="74E1A15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657BD6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550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F093B8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20217000339592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03CBB13"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GUALBERTO RENGIFO GUAITOTO</w:t>
            </w:r>
          </w:p>
        </w:tc>
      </w:tr>
      <w:tr w:rsidR="00FF4614" w14:paraId="087F01D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EF8685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551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AC7BFA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20217000339422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C11232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LEYDI TATIANA GONZALEZ RUIZ</w:t>
            </w:r>
          </w:p>
        </w:tc>
      </w:tr>
      <w:tr w:rsidR="00FF4614" w14:paraId="0EBC101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B773B9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552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8354A6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20217000339322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F73F64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JEISSON RICARDO PRIETO ROA</w:t>
            </w:r>
          </w:p>
        </w:tc>
      </w:tr>
      <w:tr w:rsidR="00FF4614" w14:paraId="521DB240"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FC1CCFE"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lastRenderedPageBreak/>
              <w:t>553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8E2248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20217000337152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6A063B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SANDRA MILENA BERNAL GONZALEZ</w:t>
            </w:r>
          </w:p>
        </w:tc>
      </w:tr>
      <w:tr w:rsidR="00FF4614" w14:paraId="4AD6EFC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84C347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554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E86872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20217000337092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9FD05D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TITO MURILLO JOYA</w:t>
            </w:r>
          </w:p>
        </w:tc>
      </w:tr>
      <w:tr w:rsidR="00FF4614" w14:paraId="34CC7C3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2B9DF9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555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FC2869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20217000336942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4B1D1D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VIOLEIDY EGLETH REYES GONZALEZ</w:t>
            </w:r>
          </w:p>
        </w:tc>
      </w:tr>
      <w:tr w:rsidR="00FF4614" w14:paraId="2031713B"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3C6835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556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1A9FC1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20217000336832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138195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YURANI HAINIVER CORREA ARIAS</w:t>
            </w:r>
          </w:p>
        </w:tc>
      </w:tr>
      <w:tr w:rsidR="00FF4614" w14:paraId="5051289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3D1AE9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557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E24902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20217000336672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BBA2CB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ANA SILVIA BRICEÑO HERNANDEZ</w:t>
            </w:r>
          </w:p>
        </w:tc>
      </w:tr>
      <w:tr w:rsidR="00FF4614" w14:paraId="1510363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48EFBBA"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558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C5BE45E"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20217000336602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C549CC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JONATHAN STEVE PEREZ CASALLAS</w:t>
            </w:r>
          </w:p>
        </w:tc>
      </w:tr>
      <w:tr w:rsidR="00FF4614" w14:paraId="01CE822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9FCE2B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559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591DD7E"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20217000336322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7EB1D44"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ASCENCIO BAEZ GOMEZ</w:t>
            </w:r>
          </w:p>
        </w:tc>
      </w:tr>
      <w:tr w:rsidR="00FF4614" w14:paraId="77E6FAD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A642B2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560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FD90D62"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20217000333612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4E31D4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MARCO TULIO CUERVO RUIZ</w:t>
            </w:r>
          </w:p>
        </w:tc>
      </w:tr>
      <w:tr w:rsidR="00FF4614" w14:paraId="2A811BC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332FAD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561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5CD6B5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20217000330802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49A9CE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GORGE ALI CARVAJAL LOPEZ</w:t>
            </w:r>
          </w:p>
        </w:tc>
      </w:tr>
      <w:tr w:rsidR="00FF4614" w14:paraId="02C2B51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613C2C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562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F239D6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20217000330782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459C40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YODIMER LOPEZ BOLAÑOS</w:t>
            </w:r>
          </w:p>
        </w:tc>
      </w:tr>
      <w:tr w:rsidR="00FF4614" w14:paraId="2184D220"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2AAC83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563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CCFC60A"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20217000327932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9ED593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CAMILA ANDREA OTERO BECERRA</w:t>
            </w:r>
          </w:p>
        </w:tc>
      </w:tr>
      <w:tr w:rsidR="00FF4614" w14:paraId="7D3D1EF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F7DD72F"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564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9B523CE"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20217000327532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52B67E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GRICEIDYS DIAZ </w:t>
            </w:r>
            <w:r>
              <w:rPr>
                <w:rFonts w:ascii="Calibri" w:eastAsia="Times New Roman" w:hAnsi="Calibri" w:cs="Calibri"/>
                <w:color w:val="000000"/>
                <w:kern w:val="0"/>
                <w:sz w:val="22"/>
                <w:szCs w:val="22"/>
                <w:lang w:eastAsia="es-CO" w:bidi="ar-SA"/>
              </w:rPr>
              <w:t>MARTINEZ</w:t>
            </w:r>
          </w:p>
        </w:tc>
      </w:tr>
      <w:tr w:rsidR="00FF4614" w14:paraId="75E69FC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CD9F01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565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FDBFCF7"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20217000327492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584776E"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VERONICA RIVERA TORRES</w:t>
            </w:r>
          </w:p>
        </w:tc>
      </w:tr>
      <w:tr w:rsidR="00FF4614" w14:paraId="7D2DFCF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B8CC05B"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566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1BC30E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20217000324632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BAD29E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MARIA CRISTINA GONZALEZ</w:t>
            </w:r>
          </w:p>
        </w:tc>
      </w:tr>
      <w:tr w:rsidR="00FF4614" w14:paraId="1735C1F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84DFBA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567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2BBF56F"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20217000324392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FC36CE7"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MARTHA ESPERANZA SARMIENTO</w:t>
            </w:r>
          </w:p>
        </w:tc>
      </w:tr>
      <w:tr w:rsidR="00FF4614" w14:paraId="231EF65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460129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568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4B5816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20217000324332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232D4E9"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ISAAC VARGAS ESPITIA</w:t>
            </w:r>
          </w:p>
        </w:tc>
      </w:tr>
      <w:tr w:rsidR="00FF4614" w14:paraId="7874CDB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DD3FA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569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3DF873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20217000324312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1522C27"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MARTHA ISABEL CASTIBLANCO SANCHEZ</w:t>
            </w:r>
          </w:p>
        </w:tc>
      </w:tr>
      <w:tr w:rsidR="00FF4614" w14:paraId="437C13B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4043DD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570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1C55E0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20217000319832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BB46B10"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HILTON ANDRES AVILA DUQUE</w:t>
            </w:r>
          </w:p>
        </w:tc>
      </w:tr>
      <w:tr w:rsidR="00FF4614" w14:paraId="31A3B22A"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A0D113A"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571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25A84F6"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20217000312002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5AB8F4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LEIDY ELIZABETH AVILA CASTRO</w:t>
            </w:r>
          </w:p>
        </w:tc>
      </w:tr>
      <w:tr w:rsidR="00FF4614" w14:paraId="150DC4EB"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F6D14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572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AC7200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20217000309192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4239B67"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JORGE ELIECER DIAZ GUIO</w:t>
            </w:r>
          </w:p>
        </w:tc>
      </w:tr>
      <w:tr w:rsidR="00FF4614" w14:paraId="13B1E2B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C4820A5"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573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6193967"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20217000309142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0BBE7A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MARIA GLORIA CHIPATECUA CRUZ</w:t>
            </w:r>
          </w:p>
        </w:tc>
      </w:tr>
      <w:tr w:rsidR="00FF4614" w14:paraId="1457E25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A52FDB7"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574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CDC25A7"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20217000308102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49D5F25"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LUIS FREDY BARACALDO SALAZAR</w:t>
            </w:r>
          </w:p>
        </w:tc>
      </w:tr>
      <w:tr w:rsidR="00FF4614" w14:paraId="7BEB735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A93CE0C"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575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354680A"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20217000306252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82844F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JOSE WILLIAM SABOGAL</w:t>
            </w:r>
          </w:p>
        </w:tc>
      </w:tr>
      <w:tr w:rsidR="00FF4614" w14:paraId="47F41991"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2B43A0E"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576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723EB27"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20217000304612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800F64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HEIDY YULIZA ESCOBAR PINEDA</w:t>
            </w:r>
          </w:p>
        </w:tc>
      </w:tr>
      <w:tr w:rsidR="00FF4614" w14:paraId="4999BE3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A85B67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577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6B64840"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20217000301922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9FEA8AD"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HAROLD ESTIVEN MALDONADO VARGAS</w:t>
            </w:r>
          </w:p>
        </w:tc>
      </w:tr>
      <w:tr w:rsidR="00FF4614" w14:paraId="14D5C73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A22A410"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578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DFCC51E"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20217000297752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522D86E"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MILTON PEREZ MOYA</w:t>
            </w:r>
          </w:p>
        </w:tc>
      </w:tr>
      <w:tr w:rsidR="00FF4614" w14:paraId="3984C597"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8480E8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579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F62157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20217000292742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0DDD6C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REICHEL JULIAN PALACIOS BUITRAGO</w:t>
            </w:r>
          </w:p>
        </w:tc>
      </w:tr>
      <w:tr w:rsidR="00FF4614" w14:paraId="6D7C2C24"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59D0806"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580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449A3AC"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20217000287162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818E0F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ROOSEVELT BARRERA PEÑA</w:t>
            </w:r>
          </w:p>
        </w:tc>
      </w:tr>
      <w:tr w:rsidR="00FF4614" w14:paraId="2500B1DF"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FB6400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581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DC2925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20217000284312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C744ED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NELLY JHOANA DAZA</w:t>
            </w:r>
          </w:p>
        </w:tc>
      </w:tr>
      <w:tr w:rsidR="00FF4614" w14:paraId="23D036C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6B47ADA"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582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4D9B191"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20217000276462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E7E069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OSCAR HUMBERTO AREVALO NOVA</w:t>
            </w:r>
          </w:p>
        </w:tc>
      </w:tr>
      <w:tr w:rsidR="00FF4614" w14:paraId="2037B9A3"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5D1912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lastRenderedPageBreak/>
              <w:t>583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3B9AB54"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20217000271062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4EE9786"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ADRIANA SORA PINZON</w:t>
            </w:r>
          </w:p>
        </w:tc>
      </w:tr>
      <w:tr w:rsidR="00FF4614" w14:paraId="4DE1FD0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4D9606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584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254467A"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20217000270582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620A837"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ALIRIO GARCIA GUZMAN</w:t>
            </w:r>
          </w:p>
        </w:tc>
      </w:tr>
      <w:tr w:rsidR="00FF4614" w14:paraId="407A4BC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1B5C8F7"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585</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5EBA57D"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20217000270512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C388CB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WENDY PAOLA RIVILLO </w:t>
            </w:r>
            <w:r>
              <w:rPr>
                <w:rFonts w:ascii="Calibri" w:eastAsia="Times New Roman" w:hAnsi="Calibri" w:cs="Calibri"/>
                <w:color w:val="000000"/>
                <w:kern w:val="0"/>
                <w:sz w:val="22"/>
                <w:szCs w:val="22"/>
                <w:lang w:eastAsia="es-CO" w:bidi="ar-SA"/>
              </w:rPr>
              <w:t>PALACIOS</w:t>
            </w:r>
          </w:p>
        </w:tc>
      </w:tr>
      <w:tr w:rsidR="00FF4614" w14:paraId="5221B83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EBAC7B9"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586</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E8CCC4A"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20217000270392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A8602A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FLOR MARIA MECON QUINTERO</w:t>
            </w:r>
          </w:p>
        </w:tc>
      </w:tr>
      <w:tr w:rsidR="00FF4614" w14:paraId="460A528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2A4B1C7"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587</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345080B"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20217000268182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A52656F"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MARTHA PATRICIA CANRO PALACIONS</w:t>
            </w:r>
          </w:p>
        </w:tc>
      </w:tr>
      <w:tr w:rsidR="00FF4614" w14:paraId="032B8186"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50DD58D"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588</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EC62C08"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20217000244762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3941662"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ALEXABDRA RIVILLO PALACIOS</w:t>
            </w:r>
          </w:p>
        </w:tc>
      </w:tr>
      <w:tr w:rsidR="00FF4614" w14:paraId="70CC5B18"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714B5F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589</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094A43D"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20217000231512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16D7FC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DIANA VALENTINA RUBIANO BELTRAN</w:t>
            </w:r>
          </w:p>
        </w:tc>
      </w:tr>
      <w:tr w:rsidR="00FF4614" w14:paraId="16825065"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ACFAB7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590</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BF0F47A"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20217000230922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5DFD1DA"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INGRID PAOLA RAMIREZ </w:t>
            </w:r>
            <w:r>
              <w:rPr>
                <w:rFonts w:ascii="Calibri" w:eastAsia="Times New Roman" w:hAnsi="Calibri" w:cs="Calibri"/>
                <w:color w:val="000000"/>
                <w:kern w:val="0"/>
                <w:sz w:val="22"/>
                <w:szCs w:val="22"/>
                <w:lang w:eastAsia="es-CO" w:bidi="ar-SA"/>
              </w:rPr>
              <w:t>CRISTANCHO</w:t>
            </w:r>
          </w:p>
        </w:tc>
      </w:tr>
      <w:tr w:rsidR="00FF4614" w14:paraId="7A3B4A5D"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052EF03"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591</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8A8020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20217000205202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062D2B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GINA PAOLA CARDENAS CORDOVA</w:t>
            </w:r>
          </w:p>
        </w:tc>
      </w:tr>
      <w:tr w:rsidR="00FF4614" w14:paraId="15C472C1"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FA0CA58"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592</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67F75D9"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20217000183782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2D8E48B"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MARIA FERNANDA ESCOBAR GUERRERO</w:t>
            </w:r>
          </w:p>
        </w:tc>
      </w:tr>
      <w:tr w:rsidR="00FF4614" w14:paraId="19445429"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C7309D1"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593</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44C5723"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20217000164152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FB7CD1C"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MONICA KATHERINE BERNAL NOSA</w:t>
            </w:r>
          </w:p>
        </w:tc>
      </w:tr>
      <w:tr w:rsidR="00FF4614" w14:paraId="5B07766E" w14:textId="77777777">
        <w:tblPrEx>
          <w:tblCellMar>
            <w:top w:w="0" w:type="dxa"/>
            <w:bottom w:w="0" w:type="dxa"/>
          </w:tblCellMar>
        </w:tblPrEx>
        <w:trPr>
          <w:trHeight w:val="300"/>
          <w:jc w:val="center"/>
        </w:trPr>
        <w:tc>
          <w:tcPr>
            <w:tcW w:w="6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D5D6A14" w14:textId="77777777" w:rsidR="00FF4614" w:rsidRDefault="0020299A">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594</w:t>
            </w:r>
          </w:p>
        </w:tc>
        <w:tc>
          <w:tcPr>
            <w:tcW w:w="21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3BB8285" w14:textId="77777777" w:rsidR="00FF4614" w:rsidRDefault="0020299A">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20217000126842</w:t>
            </w:r>
          </w:p>
        </w:tc>
        <w:tc>
          <w:tcPr>
            <w:tcW w:w="48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B8AE888" w14:textId="77777777" w:rsidR="00FF4614" w:rsidRDefault="0020299A">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JAIME GARCIA VELASCO</w:t>
            </w:r>
          </w:p>
        </w:tc>
      </w:tr>
    </w:tbl>
    <w:p w14:paraId="48574FAC" w14:textId="77777777" w:rsidR="00FF4614" w:rsidRDefault="00FF4614">
      <w:pPr>
        <w:pStyle w:val="Sinespaciado"/>
      </w:pPr>
    </w:p>
    <w:p w14:paraId="58986109" w14:textId="77777777" w:rsidR="00FF4614" w:rsidRDefault="0020299A">
      <w:pPr>
        <w:pStyle w:val="Sinespaciado"/>
      </w:pPr>
      <w:r>
        <w:t xml:space="preserve">Cordialmente, </w:t>
      </w:r>
    </w:p>
    <w:p w14:paraId="68CF7128" w14:textId="77777777" w:rsidR="00FF4614" w:rsidRDefault="00FF4614">
      <w:pPr>
        <w:pStyle w:val="Standard"/>
        <w:rPr>
          <w:color w:val="222222"/>
          <w:sz w:val="24"/>
          <w:szCs w:val="24"/>
        </w:rPr>
      </w:pPr>
    </w:p>
    <w:p w14:paraId="7934F208" w14:textId="77777777" w:rsidR="00FF4614" w:rsidRDefault="0020299A">
      <w:pPr>
        <w:pStyle w:val="Standard"/>
        <w:rPr>
          <w:b/>
          <w:color w:val="222222"/>
          <w:sz w:val="24"/>
          <w:szCs w:val="24"/>
        </w:rPr>
      </w:pPr>
      <w:r>
        <w:rPr>
          <w:b/>
          <w:color w:val="222222"/>
          <w:sz w:val="24"/>
          <w:szCs w:val="24"/>
        </w:rPr>
        <w:t>FIRMADO EN EL ORIGINAL</w:t>
      </w:r>
    </w:p>
    <w:p w14:paraId="7F360953" w14:textId="77777777" w:rsidR="00FF4614" w:rsidRDefault="00FF4614">
      <w:pPr>
        <w:pStyle w:val="Standard"/>
        <w:rPr>
          <w:b/>
          <w:color w:val="222222"/>
          <w:sz w:val="24"/>
          <w:szCs w:val="24"/>
        </w:rPr>
      </w:pPr>
    </w:p>
    <w:p w14:paraId="5710AF0F" w14:textId="77777777" w:rsidR="00FF4614" w:rsidRDefault="0020299A">
      <w:pPr>
        <w:pStyle w:val="Standard"/>
        <w:rPr>
          <w:b/>
          <w:color w:val="222222"/>
          <w:sz w:val="24"/>
          <w:szCs w:val="24"/>
        </w:rPr>
      </w:pPr>
      <w:bookmarkStart w:id="0" w:name="_Hlk534966006"/>
      <w:r>
        <w:rPr>
          <w:b/>
          <w:color w:val="222222"/>
          <w:sz w:val="24"/>
          <w:szCs w:val="24"/>
        </w:rPr>
        <w:t xml:space="preserve">ÁLVARO </w:t>
      </w:r>
      <w:r>
        <w:rPr>
          <w:b/>
          <w:color w:val="222222"/>
          <w:sz w:val="24"/>
          <w:szCs w:val="24"/>
        </w:rPr>
        <w:t>RAÚL PARRA ERAZO</w:t>
      </w:r>
    </w:p>
    <w:p w14:paraId="3618C0AB" w14:textId="77777777" w:rsidR="00FF4614" w:rsidRDefault="0020299A">
      <w:pPr>
        <w:pStyle w:val="Sinespaciado"/>
      </w:pPr>
      <w:r>
        <w:t>Subdirector de Aprovechamiento</w:t>
      </w:r>
      <w:bookmarkEnd w:id="0"/>
    </w:p>
    <w:p w14:paraId="6EA44160" w14:textId="77777777" w:rsidR="00FF4614" w:rsidRDefault="00FF4614">
      <w:pPr>
        <w:pStyle w:val="Sinespaciado"/>
        <w:rPr>
          <w:sz w:val="18"/>
        </w:rPr>
      </w:pPr>
    </w:p>
    <w:p w14:paraId="2E6CF73D" w14:textId="77777777" w:rsidR="00FF4614" w:rsidRDefault="00FF4614">
      <w:pPr>
        <w:pStyle w:val="Sinespaciado"/>
        <w:rPr>
          <w:sz w:val="20"/>
        </w:rPr>
      </w:pPr>
    </w:p>
    <w:p w14:paraId="2555A046" w14:textId="77777777" w:rsidR="00FF4614" w:rsidRDefault="0020299A">
      <w:r>
        <w:rPr>
          <w:sz w:val="18"/>
        </w:rPr>
        <w:t>Elaboró:</w:t>
      </w:r>
      <w:r>
        <w:rPr>
          <w:spacing w:val="-2"/>
          <w:sz w:val="18"/>
        </w:rPr>
        <w:t xml:space="preserve"> </w:t>
      </w:r>
      <w:r>
        <w:rPr>
          <w:sz w:val="18"/>
        </w:rPr>
        <w:t>Paola Paez-</w:t>
      </w:r>
      <w:proofErr w:type="spellStart"/>
      <w:r>
        <w:rPr>
          <w:sz w:val="18"/>
        </w:rPr>
        <w:t>Subdireccion</w:t>
      </w:r>
      <w:proofErr w:type="spellEnd"/>
      <w:r>
        <w:rPr>
          <w:sz w:val="18"/>
        </w:rPr>
        <w:t xml:space="preserve"> de Aprovechamiento</w:t>
      </w:r>
    </w:p>
    <w:p w14:paraId="60F27159" w14:textId="77777777" w:rsidR="00FF4614" w:rsidRDefault="0020299A">
      <w:r>
        <w:rPr>
          <w:spacing w:val="-42"/>
          <w:sz w:val="18"/>
        </w:rPr>
        <w:t xml:space="preserve"> </w:t>
      </w:r>
      <w:r>
        <w:rPr>
          <w:sz w:val="18"/>
        </w:rPr>
        <w:t>Aprobó:</w:t>
      </w:r>
      <w:r>
        <w:rPr>
          <w:spacing w:val="-1"/>
          <w:sz w:val="18"/>
        </w:rPr>
        <w:t xml:space="preserve"> </w:t>
      </w:r>
      <w:r>
        <w:rPr>
          <w:sz w:val="18"/>
        </w:rPr>
        <w:t>Álvaro</w:t>
      </w:r>
      <w:r>
        <w:rPr>
          <w:spacing w:val="1"/>
          <w:sz w:val="18"/>
        </w:rPr>
        <w:t xml:space="preserve"> </w:t>
      </w:r>
      <w:r>
        <w:rPr>
          <w:sz w:val="18"/>
        </w:rPr>
        <w:t>Raúl Parra</w:t>
      </w:r>
      <w:r>
        <w:rPr>
          <w:spacing w:val="-1"/>
          <w:sz w:val="18"/>
        </w:rPr>
        <w:t xml:space="preserve"> </w:t>
      </w:r>
      <w:r>
        <w:rPr>
          <w:sz w:val="18"/>
        </w:rPr>
        <w:t>Erazo</w:t>
      </w:r>
    </w:p>
    <w:sectPr w:rsidR="00FF4614">
      <w:headerReference w:type="default" r:id="rId7"/>
      <w:footerReference w:type="default" r:id="rId8"/>
      <w:pgSz w:w="12240" w:h="15840"/>
      <w:pgMar w:top="765" w:right="1134" w:bottom="1335" w:left="1701" w:header="720" w:footer="5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8CEAD" w14:textId="77777777" w:rsidR="0020299A" w:rsidRDefault="0020299A">
      <w:r>
        <w:separator/>
      </w:r>
    </w:p>
  </w:endnote>
  <w:endnote w:type="continuationSeparator" w:id="0">
    <w:p w14:paraId="28BA20DC" w14:textId="77777777" w:rsidR="0020299A" w:rsidRDefault="0020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de3of9">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font>
  <w:font w:name="Andale Sans UI">
    <w:charset w:val="00"/>
    <w:family w:val="auto"/>
    <w:pitch w:val="variable"/>
  </w:font>
  <w:font w:name="Lucidasans">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E16E" w14:textId="77777777" w:rsidR="00F765DD" w:rsidRDefault="0020299A">
    <w:pPr>
      <w:pStyle w:val="Piedepgina"/>
    </w:pPr>
    <w:r>
      <w:rPr>
        <w:noProof/>
      </w:rPr>
      <w:drawing>
        <wp:anchor distT="0" distB="0" distL="114300" distR="114300" simplePos="0" relativeHeight="251661312" behindDoc="0" locked="0" layoutInCell="1" allowOverlap="1" wp14:anchorId="6C5D1B98" wp14:editId="4AF88197">
          <wp:simplePos x="0" y="0"/>
          <wp:positionH relativeFrom="column">
            <wp:posOffset>0</wp:posOffset>
          </wp:positionH>
          <wp:positionV relativeFrom="paragraph">
            <wp:posOffset>0</wp:posOffset>
          </wp:positionV>
          <wp:extent cx="5972037" cy="630003"/>
          <wp:effectExtent l="0" t="0" r="0" b="0"/>
          <wp:wrapSquare wrapText="bothSides"/>
          <wp:docPr id="2"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972037" cy="630003"/>
                  </a:xfrm>
                  <a:prstGeom prst="rect">
                    <a:avLst/>
                  </a:prstGeom>
                  <a:noFill/>
                  <a:ln>
                    <a:noFill/>
                    <a:prstDash/>
                  </a:ln>
                </pic:spPr>
              </pic:pic>
            </a:graphicData>
          </a:graphic>
        </wp:anchor>
      </w:drawing>
    </w:r>
  </w:p>
  <w:p w14:paraId="07B8F3C9" w14:textId="77777777" w:rsidR="00F765DD" w:rsidRDefault="0020299A">
    <w:pPr>
      <w:pStyle w:val="Piedepgina"/>
      <w:rPr>
        <w:rFonts w:ascii="Arial" w:hAnsi="Arial"/>
        <w:color w:val="66CC99"/>
        <w:sz w:val="16"/>
        <w:szCs w:val="16"/>
      </w:rPr>
    </w:pPr>
  </w:p>
  <w:p w14:paraId="5D6D09AF" w14:textId="77777777" w:rsidR="00F765DD" w:rsidRDefault="0020299A">
    <w:pPr>
      <w:pStyle w:val="Piedepgina"/>
      <w:ind w:firstLine="709"/>
      <w:rPr>
        <w:rFonts w:ascii="Arial" w:hAnsi="Arial"/>
        <w:color w:val="66CC99"/>
        <w:sz w:val="16"/>
        <w:szCs w:val="16"/>
      </w:rPr>
    </w:pPr>
  </w:p>
  <w:p w14:paraId="3B197879" w14:textId="77777777" w:rsidR="00F765DD" w:rsidRDefault="0020299A">
    <w:pPr>
      <w:pStyle w:val="Piedepgina"/>
    </w:pPr>
  </w:p>
  <w:p w14:paraId="5B2F98D1" w14:textId="77777777" w:rsidR="00F765DD" w:rsidRDefault="002029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B5FC4" w14:textId="77777777" w:rsidR="0020299A" w:rsidRDefault="0020299A">
      <w:r>
        <w:rPr>
          <w:color w:val="000000"/>
        </w:rPr>
        <w:separator/>
      </w:r>
    </w:p>
  </w:footnote>
  <w:footnote w:type="continuationSeparator" w:id="0">
    <w:p w14:paraId="4C2D6450" w14:textId="77777777" w:rsidR="0020299A" w:rsidRDefault="0020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4398" w14:textId="77777777" w:rsidR="00F765DD" w:rsidRDefault="0020299A">
    <w:pPr>
      <w:pStyle w:val="Heading"/>
    </w:pPr>
    <w:r>
      <w:rPr>
        <w:noProof/>
      </w:rPr>
      <w:drawing>
        <wp:anchor distT="0" distB="0" distL="114300" distR="114300" simplePos="0" relativeHeight="251659264" behindDoc="0" locked="0" layoutInCell="1" allowOverlap="1" wp14:anchorId="07AF7C2C" wp14:editId="723B69F7">
          <wp:simplePos x="0" y="0"/>
          <wp:positionH relativeFrom="margin">
            <wp:align>center</wp:align>
          </wp:positionH>
          <wp:positionV relativeFrom="paragraph">
            <wp:posOffset>9363</wp:posOffset>
          </wp:positionV>
          <wp:extent cx="1980718" cy="714237"/>
          <wp:effectExtent l="0" t="0" r="482" b="0"/>
          <wp:wrapSquare wrapText="bothSides"/>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980718" cy="714237"/>
                  </a:xfrm>
                  <a:prstGeom prst="rect">
                    <a:avLst/>
                  </a:prstGeom>
                  <a:noFill/>
                  <a:ln>
                    <a:noFill/>
                    <a:prstDash/>
                  </a:ln>
                </pic:spPr>
              </pic:pic>
            </a:graphicData>
          </a:graphic>
        </wp:anchor>
      </w:drawing>
    </w:r>
  </w:p>
  <w:p w14:paraId="5904DE0E" w14:textId="77777777" w:rsidR="00F765DD" w:rsidRDefault="0020299A">
    <w:pPr>
      <w:pStyle w:val="Heading"/>
    </w:pPr>
  </w:p>
  <w:p w14:paraId="2AC7B600" w14:textId="77777777" w:rsidR="00F765DD" w:rsidRDefault="0020299A">
    <w:pPr>
      <w:pStyle w:val="Heading"/>
    </w:pPr>
  </w:p>
  <w:p w14:paraId="4A9DDB97" w14:textId="77777777" w:rsidR="00F765DD" w:rsidRDefault="0020299A">
    <w:pPr>
      <w:pStyle w:val="Heading"/>
    </w:pPr>
  </w:p>
  <w:p w14:paraId="24FE1589" w14:textId="77777777" w:rsidR="00F765DD" w:rsidRDefault="0020299A">
    <w:pPr>
      <w:pStyle w:val="Heading"/>
    </w:pPr>
  </w:p>
  <w:p w14:paraId="428CEEE7" w14:textId="77777777" w:rsidR="00F765DD" w:rsidRDefault="0020299A">
    <w:pPr>
      <w:pStyle w:val="Heading"/>
    </w:pPr>
  </w:p>
  <w:p w14:paraId="33B5EE5C" w14:textId="77777777" w:rsidR="00F765DD" w:rsidRDefault="0020299A">
    <w:pPr>
      <w:pStyle w:val="Standard"/>
      <w:tabs>
        <w:tab w:val="left" w:pos="1485"/>
      </w:tabs>
      <w:jc w:val="right"/>
      <w:rPr>
        <w:rFonts w:ascii="Code3of9" w:eastAsia="Arial Unicode MS" w:hAnsi="Code3of9" w:cs="Tahoma"/>
        <w:sz w:val="32"/>
        <w:szCs w:val="32"/>
      </w:rPr>
    </w:pPr>
    <w:r>
      <w:rPr>
        <w:rFonts w:ascii="Code3of9" w:eastAsia="Arial Unicode MS" w:hAnsi="Code3of9" w:cs="Tahoma"/>
        <w:sz w:val="32"/>
        <w:szCs w:val="32"/>
      </w:rPr>
      <w:t>20215000212131</w:t>
    </w:r>
  </w:p>
  <w:p w14:paraId="6585FC1D" w14:textId="77777777" w:rsidR="00F765DD" w:rsidRDefault="0020299A">
    <w:pPr>
      <w:pStyle w:val="Standard"/>
      <w:tabs>
        <w:tab w:val="left" w:pos="1485"/>
      </w:tabs>
      <w:jc w:val="right"/>
      <w:rPr>
        <w:rFonts w:ascii="Arial" w:eastAsia="Arial Unicode MS" w:hAnsi="Arial" w:cs="Tahoma"/>
        <w:sz w:val="16"/>
        <w:szCs w:val="16"/>
      </w:rPr>
    </w:pPr>
    <w:r>
      <w:rPr>
        <w:rFonts w:ascii="Arial" w:eastAsia="Arial Unicode MS" w:hAnsi="Arial" w:cs="Tahoma"/>
        <w:sz w:val="16"/>
        <w:szCs w:val="16"/>
      </w:rPr>
      <w:t>Al contestar, por favor cite el radicado:</w:t>
    </w:r>
  </w:p>
  <w:p w14:paraId="6025C351" w14:textId="77777777" w:rsidR="00F765DD" w:rsidRDefault="0020299A">
    <w:pPr>
      <w:pStyle w:val="Standard"/>
      <w:tabs>
        <w:tab w:val="left" w:pos="1485"/>
      </w:tabs>
      <w:jc w:val="right"/>
    </w:pPr>
    <w:r>
      <w:rPr>
        <w:rFonts w:ascii="Arial" w:eastAsia="Arial Unicode MS" w:hAnsi="Arial" w:cs="Tahoma"/>
        <w:sz w:val="16"/>
        <w:szCs w:val="16"/>
      </w:rPr>
      <w:t>No.:</w:t>
    </w:r>
    <w:r>
      <w:rPr>
        <w:rFonts w:ascii="Arial" w:eastAsia="Andale Sans UI" w:hAnsi="Arial" w:cs="Lucidasans"/>
        <w:b/>
        <w:bCs/>
        <w:sz w:val="24"/>
        <w:szCs w:val="24"/>
      </w:rPr>
      <w:t>20215000212131</w:t>
    </w:r>
  </w:p>
  <w:p w14:paraId="23C2F203" w14:textId="77777777" w:rsidR="00F765DD" w:rsidRDefault="0020299A">
    <w:pPr>
      <w:pStyle w:val="Heading"/>
      <w:tabs>
        <w:tab w:val="clear" w:pos="4986"/>
        <w:tab w:val="clear" w:pos="9972"/>
        <w:tab w:val="left" w:pos="1485"/>
        <w:tab w:val="center" w:pos="4252"/>
        <w:tab w:val="right" w:pos="8504"/>
      </w:tabs>
      <w:jc w:val="right"/>
    </w:pPr>
    <w:r>
      <w:rPr>
        <w:rStyle w:val="Nmerodepgina"/>
        <w:rFonts w:cs="Arial"/>
        <w:b/>
        <w:bCs/>
        <w:sz w:val="14"/>
        <w:szCs w:val="14"/>
        <w:lang w:val="es-CO"/>
      </w:rPr>
      <w:t>Página</w:t>
    </w:r>
    <w:r>
      <w:rPr>
        <w:rStyle w:val="Nmerodepgina"/>
        <w:rFonts w:eastAsia="Arial" w:cs="Arial"/>
        <w:b/>
        <w:bCs/>
        <w:sz w:val="14"/>
        <w:szCs w:val="14"/>
        <w:lang w:val="es-CO"/>
      </w:rPr>
      <w:t xml:space="preserve"> </w:t>
    </w:r>
    <w:r>
      <w:rPr>
        <w:sz w:val="14"/>
        <w:szCs w:val="14"/>
      </w:rPr>
      <w:fldChar w:fldCharType="begin"/>
    </w:r>
    <w:r>
      <w:rPr>
        <w:sz w:val="14"/>
        <w:szCs w:val="14"/>
      </w:rPr>
      <w:instrText xml:space="preserve"> PAGE </w:instrText>
    </w:r>
    <w:r>
      <w:rPr>
        <w:sz w:val="14"/>
        <w:szCs w:val="14"/>
      </w:rPr>
      <w:fldChar w:fldCharType="separate"/>
    </w:r>
    <w:r>
      <w:rPr>
        <w:sz w:val="14"/>
        <w:szCs w:val="14"/>
      </w:rPr>
      <w:t>1</w:t>
    </w:r>
    <w:r>
      <w:rPr>
        <w:sz w:val="14"/>
        <w:szCs w:val="14"/>
      </w:rPr>
      <w:fldChar w:fldCharType="end"/>
    </w:r>
    <w:r>
      <w:rPr>
        <w:rStyle w:val="Nmerodepgina"/>
        <w:rFonts w:eastAsia="Arial" w:cs="Arial"/>
        <w:b/>
        <w:bCs/>
        <w:sz w:val="14"/>
        <w:szCs w:val="14"/>
        <w:lang w:val="es-CO"/>
      </w:rPr>
      <w:t xml:space="preserve"> </w:t>
    </w:r>
    <w:r>
      <w:rPr>
        <w:rStyle w:val="Nmerodepgina"/>
        <w:rFonts w:cs="Arial"/>
        <w:b/>
        <w:bCs/>
        <w:sz w:val="14"/>
        <w:szCs w:val="14"/>
        <w:lang w:val="es-CO"/>
      </w:rPr>
      <w:t>de</w:t>
    </w:r>
    <w:r>
      <w:rPr>
        <w:rStyle w:val="Nmerodepgina"/>
        <w:rFonts w:eastAsia="Arial" w:cs="Arial"/>
        <w:b/>
        <w:bCs/>
        <w:sz w:val="14"/>
        <w:szCs w:val="14"/>
        <w:lang w:val="es-CO"/>
      </w:rPr>
      <w:t xml:space="preserve"> </w:t>
    </w:r>
    <w:r>
      <w:rPr>
        <w:sz w:val="14"/>
        <w:szCs w:val="14"/>
      </w:rPr>
      <w:fldChar w:fldCharType="begin"/>
    </w:r>
    <w:r>
      <w:rPr>
        <w:sz w:val="14"/>
        <w:szCs w:val="14"/>
      </w:rPr>
      <w:instrText xml:space="preserve"> NUMPAGES </w:instrText>
    </w:r>
    <w:r>
      <w:rPr>
        <w:sz w:val="14"/>
        <w:szCs w:val="14"/>
      </w:rPr>
      <w:fldChar w:fldCharType="separate"/>
    </w:r>
    <w:r>
      <w:rPr>
        <w:sz w:val="14"/>
        <w:szCs w:val="14"/>
      </w:rPr>
      <w:t>1</w:t>
    </w:r>
    <w:r>
      <w:rPr>
        <w:sz w:val="14"/>
        <w:szCs w:val="14"/>
      </w:rPr>
      <w:fldChar w:fldCharType="end"/>
    </w:r>
  </w:p>
  <w:p w14:paraId="08CB3309" w14:textId="77777777" w:rsidR="00F765DD" w:rsidRDefault="0020299A">
    <w:pPr>
      <w:pStyle w:val="Standard"/>
      <w:tabs>
        <w:tab w:val="left" w:pos="0"/>
        <w:tab w:val="left" w:pos="1701"/>
        <w:tab w:val="left" w:pos="2127"/>
      </w:tabs>
      <w:jc w:val="both"/>
    </w:pPr>
    <w:r>
      <w:rPr>
        <w:rStyle w:val="Nmerodepgina"/>
        <w:rFonts w:eastAsia="Arial" w:cs="Arial"/>
        <w:sz w:val="24"/>
        <w:szCs w:val="24"/>
        <w:lang w:val="en-US"/>
      </w:rPr>
      <w:t xml:space="preserve">Bogotá D.C., 29 de </w:t>
    </w:r>
    <w:proofErr w:type="spellStart"/>
    <w:r>
      <w:rPr>
        <w:rStyle w:val="Nmerodepgina"/>
        <w:rFonts w:eastAsia="Arial" w:cs="Arial"/>
        <w:sz w:val="24"/>
        <w:szCs w:val="24"/>
        <w:lang w:val="en-US"/>
      </w:rPr>
      <w:t>octubre</w:t>
    </w:r>
    <w:proofErr w:type="spellEnd"/>
    <w:r>
      <w:rPr>
        <w:rStyle w:val="Nmerodepgina"/>
        <w:rFonts w:eastAsia="Arial" w:cs="Arial"/>
        <w:sz w:val="24"/>
        <w:szCs w:val="24"/>
        <w:lang w:val="en-US"/>
      </w:rPr>
      <w:t xml:space="preserve"> de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B05F3"/>
    <w:multiLevelType w:val="multilevel"/>
    <w:tmpl w:val="FBC0A540"/>
    <w:styleLink w:val="WW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F4614"/>
    <w:rsid w:val="0020299A"/>
    <w:rsid w:val="00243F16"/>
    <w:rsid w:val="00F74DEE"/>
    <w:rsid w:val="00FF46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045F0"/>
  <w15:docId w15:val="{D8ABAA36-75E7-459A-9622-1291CEE5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s-CO"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Standard"/>
    <w:next w:val="Textbody"/>
    <w:uiPriority w:val="9"/>
    <w:qFormat/>
    <w:pPr>
      <w:keepNext/>
      <w:spacing w:line="480" w:lineRule="auto"/>
      <w:jc w:val="center"/>
      <w:outlineLvl w:val="0"/>
    </w:pPr>
    <w:rPr>
      <w:rFonts w:ascii="Arial" w:eastAsia="Arial" w:hAnsi="Arial" w:cs="Arial"/>
      <w:b/>
      <w:bCs/>
      <w:sz w:val="24"/>
      <w:szCs w:val="24"/>
    </w:rPr>
  </w:style>
  <w:style w:type="paragraph" w:styleId="Ttulo2">
    <w:name w:val="heading 2"/>
    <w:basedOn w:val="Standard"/>
    <w:next w:val="Textbody"/>
    <w:uiPriority w:val="9"/>
    <w:semiHidden/>
    <w:unhideWhenUsed/>
    <w:qFormat/>
    <w:pPr>
      <w:keepNext/>
      <w:outlineLvl w:val="1"/>
    </w:pPr>
    <w:rPr>
      <w:rFonts w:ascii="Arial" w:eastAsia="Arial" w:hAnsi="Arial" w:cs="Arial"/>
      <w:b/>
      <w:bCs/>
      <w:sz w:val="24"/>
      <w:szCs w:val="24"/>
    </w:rPr>
  </w:style>
  <w:style w:type="paragraph" w:styleId="Ttulo3">
    <w:name w:val="heading 3"/>
    <w:basedOn w:val="Standard"/>
    <w:next w:val="Textbody"/>
    <w:uiPriority w:val="9"/>
    <w:semiHidden/>
    <w:unhideWhenUsed/>
    <w:qFormat/>
    <w:pPr>
      <w:keepNext/>
      <w:jc w:val="both"/>
      <w:outlineLvl w:val="2"/>
    </w:pPr>
    <w:rPr>
      <w:rFonts w:ascii="Arial" w:eastAsia="Arial" w:hAnsi="Arial" w:cs="Arial"/>
      <w:sz w:val="24"/>
      <w:szCs w:val="24"/>
    </w:rPr>
  </w:style>
  <w:style w:type="paragraph" w:styleId="Ttulo4">
    <w:name w:val="heading 4"/>
    <w:basedOn w:val="Standard"/>
    <w:next w:val="Textbody"/>
    <w:uiPriority w:val="9"/>
    <w:semiHidden/>
    <w:unhideWhenUsed/>
    <w:qFormat/>
    <w:pPr>
      <w:keepNext/>
      <w:jc w:val="both"/>
      <w:outlineLvl w:val="3"/>
    </w:pPr>
    <w:rPr>
      <w:rFonts w:ascii="Arial" w:eastAsia="Arial" w:hAnsi="Arial" w:cs="Arial"/>
      <w:b/>
      <w:bCs/>
      <w:sz w:val="24"/>
      <w:szCs w:val="24"/>
    </w:rPr>
  </w:style>
  <w:style w:type="paragraph" w:styleId="Ttulo5">
    <w:name w:val="heading 5"/>
    <w:basedOn w:val="Standard"/>
    <w:next w:val="Textbody"/>
    <w:uiPriority w:val="9"/>
    <w:semiHidden/>
    <w:unhideWhenUsed/>
    <w:qFormat/>
    <w:pPr>
      <w:keepNext/>
      <w:jc w:val="both"/>
      <w:outlineLvl w:val="4"/>
    </w:pPr>
    <w:rPr>
      <w:b/>
      <w:bCs/>
      <w:sz w:val="12"/>
      <w:szCs w:val="12"/>
    </w:rPr>
  </w:style>
  <w:style w:type="paragraph" w:styleId="Ttulo6">
    <w:name w:val="heading 6"/>
    <w:basedOn w:val="Standard"/>
    <w:next w:val="Textbody"/>
    <w:uiPriority w:val="9"/>
    <w:semiHidden/>
    <w:unhideWhenUsed/>
    <w:qFormat/>
    <w:pPr>
      <w:keepNext/>
      <w:outlineLvl w:val="5"/>
    </w:pPr>
    <w:rPr>
      <w:rFonts w:ascii="Tahoma" w:eastAsia="Tahoma" w:hAnsi="Tahoma" w:cs="Tahom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rPr>
      <w:rFonts w:eastAsia="Times New Roman" w:cs="Times New Roman"/>
      <w:sz w:val="20"/>
      <w:szCs w:val="20"/>
      <w:lang w:val="es-ES" w:eastAsia="es-ES" w:bidi="es-ES"/>
    </w:rPr>
  </w:style>
  <w:style w:type="paragraph" w:customStyle="1" w:styleId="Heading">
    <w:name w:val="Heading"/>
    <w:basedOn w:val="Standard"/>
    <w:pPr>
      <w:suppressLineNumbers/>
      <w:tabs>
        <w:tab w:val="center" w:pos="4986"/>
        <w:tab w:val="right" w:pos="9972"/>
      </w:tabs>
    </w:pPr>
  </w:style>
  <w:style w:type="paragraph" w:customStyle="1" w:styleId="Textbody">
    <w:name w:val="Text body"/>
    <w:basedOn w:val="Standard"/>
    <w:pPr>
      <w:spacing w:after="120"/>
    </w:pPr>
  </w:style>
  <w:style w:type="paragraph" w:styleId="Lista">
    <w:name w:val="List"/>
    <w:basedOn w:val="Textbody"/>
    <w:rPr>
      <w:rFonts w:cs="Tahoma"/>
    </w:rPr>
  </w:style>
  <w:style w:type="paragraph" w:styleId="Descripcin">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Piedepgina">
    <w:name w:val="footer"/>
    <w:basedOn w:val="Standard"/>
    <w:pPr>
      <w:suppressLineNumbers/>
      <w:tabs>
        <w:tab w:val="center" w:pos="4987"/>
        <w:tab w:val="right" w:pos="9974"/>
      </w:tabs>
    </w:pPr>
  </w:style>
  <w:style w:type="paragraph" w:styleId="Mapadeldocumento">
    <w:name w:val="Document Map"/>
    <w:basedOn w:val="Standard"/>
    <w:rPr>
      <w:rFonts w:ascii="Tahoma" w:eastAsia="Tahoma" w:hAnsi="Tahoma" w:cs="Tahoma"/>
    </w:rPr>
  </w:style>
  <w:style w:type="paragraph" w:styleId="Textodeglobo">
    <w:name w:val="Balloon Text"/>
    <w:basedOn w:val="Standard"/>
    <w:rPr>
      <w:rFonts w:ascii="Tahoma" w:eastAsia="Tahoma" w:hAnsi="Tahoma" w:cs="Tahoma"/>
      <w:sz w:val="16"/>
      <w:szCs w:val="16"/>
    </w:rPr>
  </w:style>
  <w:style w:type="paragraph" w:customStyle="1" w:styleId="estilo4">
    <w:name w:val="estilo4"/>
    <w:basedOn w:val="Standard"/>
    <w:pPr>
      <w:spacing w:before="100" w:after="100"/>
    </w:pPr>
    <w:rPr>
      <w:color w:val="000000"/>
      <w:sz w:val="24"/>
      <w:szCs w:val="24"/>
    </w:rPr>
  </w:style>
  <w:style w:type="paragraph" w:customStyle="1" w:styleId="estilo5">
    <w:name w:val="estilo5"/>
    <w:basedOn w:val="Standard"/>
    <w:pPr>
      <w:spacing w:before="100" w:after="100"/>
    </w:pPr>
    <w:rPr>
      <w:sz w:val="24"/>
      <w:szCs w:val="24"/>
    </w:rPr>
  </w:style>
  <w:style w:type="paragraph" w:styleId="NormalWeb">
    <w:name w:val="Normal (Web)"/>
    <w:basedOn w:val="Standard"/>
    <w:pPr>
      <w:spacing w:before="100" w:after="100"/>
    </w:pPr>
    <w:rPr>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Encabezado">
    <w:name w:val="header"/>
    <w:basedOn w:val="Standard"/>
    <w:pPr>
      <w:suppressLineNumbers/>
      <w:tabs>
        <w:tab w:val="center" w:pos="4986"/>
        <w:tab w:val="right" w:pos="9972"/>
      </w:tabs>
    </w:p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RTFNum31">
    <w:name w:val="RTF_Num 3 1"/>
    <w:rPr>
      <w:rFonts w:ascii="Wingdings" w:eastAsia="Wingdings" w:hAnsi="Wingdings" w:cs="Wingdings"/>
      <w:b w:val="0"/>
      <w:bCs w:val="0"/>
      <w:i w:val="0"/>
      <w:iCs w:val="0"/>
      <w:sz w:val="24"/>
      <w:szCs w:val="24"/>
    </w:rPr>
  </w:style>
  <w:style w:type="character" w:customStyle="1" w:styleId="Internetlink">
    <w:name w:val="Internet link"/>
    <w:basedOn w:val="Fuentedeprrafopredeter"/>
    <w:rPr>
      <w:color w:val="0000FF"/>
      <w:u w:val="single"/>
    </w:rPr>
  </w:style>
  <w:style w:type="character" w:customStyle="1" w:styleId="estilo61">
    <w:name w:val="estilo61"/>
    <w:basedOn w:val="Fuentedeprrafopredeter"/>
    <w:rPr>
      <w:b/>
      <w:bCs/>
      <w:color w:val="FF0000"/>
    </w:rPr>
  </w:style>
  <w:style w:type="character" w:customStyle="1" w:styleId="VisitedInternetLink">
    <w:name w:val="Visited Internet Link"/>
    <w:rPr>
      <w:color w:val="800000"/>
      <w:u w:val="single"/>
    </w:rPr>
  </w:style>
  <w:style w:type="character" w:styleId="Nmerodepgina">
    <w:name w:val="page number"/>
    <w:basedOn w:val="Fuentedeprrafopredeter"/>
  </w:style>
  <w:style w:type="paragraph" w:styleId="Sinespaciado">
    <w:name w:val="No Spacing"/>
    <w:pPr>
      <w:suppressAutoHyphens/>
    </w:pPr>
    <w:rPr>
      <w:szCs w:val="21"/>
    </w:rPr>
  </w:style>
  <w:style w:type="character" w:styleId="Hipervnculo">
    <w:name w:val="Hyperlink"/>
    <w:basedOn w:val="Fuentedeprrafopredeter"/>
    <w:rPr>
      <w:color w:val="0563C1"/>
      <w:u w:val="single"/>
    </w:rPr>
  </w:style>
  <w:style w:type="character" w:styleId="Hipervnculovisitado">
    <w:name w:val="FollowedHyperlink"/>
    <w:basedOn w:val="Fuentedeprrafopredeter"/>
    <w:rPr>
      <w:color w:val="954F72"/>
      <w:u w:val="single"/>
    </w:rPr>
  </w:style>
  <w:style w:type="paragraph" w:customStyle="1" w:styleId="msonormal0">
    <w:name w:val="msonormal"/>
    <w:basedOn w:val="Normal"/>
    <w:pPr>
      <w:widowControl/>
      <w:suppressAutoHyphens w:val="0"/>
      <w:spacing w:before="100" w:after="100"/>
      <w:textAlignment w:val="auto"/>
    </w:pPr>
    <w:rPr>
      <w:rFonts w:eastAsia="Times New Roman" w:cs="Times New Roman"/>
      <w:kern w:val="0"/>
      <w:lang w:eastAsia="es-CO" w:bidi="ar-SA"/>
    </w:rPr>
  </w:style>
  <w:style w:type="paragraph" w:customStyle="1" w:styleId="xl63">
    <w:name w:val="xl63"/>
    <w:basedOn w:val="Normal"/>
    <w:pPr>
      <w:widowControl/>
      <w:suppressAutoHyphens w:val="0"/>
      <w:spacing w:before="100" w:after="100"/>
      <w:jc w:val="center"/>
      <w:textAlignment w:val="auto"/>
    </w:pPr>
    <w:rPr>
      <w:rFonts w:eastAsia="Times New Roman" w:cs="Times New Roman"/>
      <w:kern w:val="0"/>
      <w:lang w:eastAsia="es-CO" w:bidi="ar-SA"/>
    </w:rPr>
  </w:style>
  <w:style w:type="paragraph" w:customStyle="1" w:styleId="xl64">
    <w:name w:val="xl64"/>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auto"/>
    </w:pPr>
    <w:rPr>
      <w:rFonts w:eastAsia="Times New Roman" w:cs="Times New Roman"/>
      <w:b/>
      <w:bCs/>
      <w:kern w:val="0"/>
      <w:lang w:eastAsia="es-CO" w:bidi="ar-SA"/>
    </w:rPr>
  </w:style>
  <w:style w:type="paragraph" w:customStyle="1" w:styleId="xl65">
    <w:name w:val="xl65"/>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auto"/>
    </w:pPr>
    <w:rPr>
      <w:rFonts w:eastAsia="Times New Roman" w:cs="Times New Roman"/>
      <w:b/>
      <w:bCs/>
      <w:kern w:val="0"/>
      <w:lang w:eastAsia="es-CO" w:bidi="ar-SA"/>
    </w:rPr>
  </w:style>
  <w:style w:type="paragraph" w:customStyle="1" w:styleId="xl66">
    <w:name w:val="xl66"/>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auto"/>
    </w:pPr>
    <w:rPr>
      <w:rFonts w:eastAsia="Times New Roman" w:cs="Times New Roman"/>
      <w:b/>
      <w:bCs/>
      <w:kern w:val="0"/>
      <w:lang w:eastAsia="es-CO" w:bidi="ar-SA"/>
    </w:rPr>
  </w:style>
  <w:style w:type="paragraph" w:customStyle="1" w:styleId="xl67">
    <w:name w:val="xl67"/>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auto"/>
    </w:pPr>
    <w:rPr>
      <w:rFonts w:eastAsia="Times New Roman" w:cs="Times New Roman"/>
      <w:kern w:val="0"/>
      <w:lang w:eastAsia="es-CO" w:bidi="ar-SA"/>
    </w:rPr>
  </w:style>
  <w:style w:type="paragraph" w:customStyle="1" w:styleId="xl68">
    <w:name w:val="xl68"/>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auto"/>
    </w:pPr>
    <w:rPr>
      <w:rFonts w:eastAsia="Times New Roman" w:cs="Times New Roman"/>
      <w:kern w:val="0"/>
      <w:lang w:eastAsia="es-CO" w:bidi="ar-SA"/>
    </w:rPr>
  </w:style>
  <w:style w:type="paragraph" w:customStyle="1" w:styleId="xl69">
    <w:name w:val="xl69"/>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auto"/>
    </w:pPr>
    <w:rPr>
      <w:rFonts w:eastAsia="Times New Roman" w:cs="Times New Roman"/>
      <w:kern w:val="0"/>
      <w:lang w:eastAsia="es-CO" w:bidi="ar-SA"/>
    </w:rPr>
  </w:style>
  <w:style w:type="paragraph" w:customStyle="1" w:styleId="xl70">
    <w:name w:val="xl70"/>
    <w:basedOn w:val="Normal"/>
    <w:pPr>
      <w:widowControl/>
      <w:suppressAutoHyphens w:val="0"/>
      <w:spacing w:before="100" w:after="100"/>
      <w:jc w:val="center"/>
      <w:textAlignment w:val="auto"/>
    </w:pPr>
    <w:rPr>
      <w:rFonts w:eastAsia="Times New Roman" w:cs="Times New Roman"/>
      <w:kern w:val="0"/>
      <w:lang w:eastAsia="es-CO" w:bidi="ar-SA"/>
    </w:rPr>
  </w:style>
  <w:style w:type="paragraph" w:styleId="Textoindependiente">
    <w:name w:val="Body Text"/>
    <w:basedOn w:val="Normal"/>
    <w:pPr>
      <w:suppressAutoHyphens w:val="0"/>
      <w:autoSpaceDE w:val="0"/>
      <w:textAlignment w:val="auto"/>
    </w:pPr>
    <w:rPr>
      <w:rFonts w:eastAsia="Times New Roman" w:cs="Times New Roman"/>
      <w:kern w:val="0"/>
      <w:lang w:val="es-ES" w:eastAsia="en-US" w:bidi="ar-SA"/>
    </w:rPr>
  </w:style>
  <w:style w:type="character" w:customStyle="1" w:styleId="TextoindependienteCar">
    <w:name w:val="Texto independiente Car"/>
    <w:basedOn w:val="Fuentedeprrafopredeter"/>
    <w:rPr>
      <w:rFonts w:eastAsia="Times New Roman" w:cs="Times New Roman"/>
      <w:kern w:val="0"/>
      <w:lang w:val="es-ES" w:eastAsia="en-US" w:bidi="ar-SA"/>
    </w:rPr>
  </w:style>
  <w:style w:type="paragraph" w:customStyle="1" w:styleId="xl71">
    <w:name w:val="xl71"/>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auto"/>
    </w:pPr>
    <w:rPr>
      <w:rFonts w:eastAsia="Times New Roman" w:cs="Times New Roman"/>
      <w:b/>
      <w:bCs/>
      <w:kern w:val="0"/>
      <w:lang w:eastAsia="es-CO" w:bidi="ar-SA"/>
    </w:rPr>
  </w:style>
  <w:style w:type="paragraph" w:customStyle="1" w:styleId="xl72">
    <w:name w:val="xl72"/>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eastAsia="Times New Roman" w:cs="Times New Roman"/>
      <w:color w:val="000000"/>
      <w:kern w:val="0"/>
      <w:lang w:eastAsia="es-CO" w:bidi="ar-SA"/>
    </w:rPr>
  </w:style>
  <w:style w:type="paragraph" w:customStyle="1" w:styleId="xl73">
    <w:name w:val="xl73"/>
    <w:basedOn w:val="Normal"/>
    <w:pPr>
      <w:widowControl/>
      <w:suppressAutoHyphens w:val="0"/>
      <w:spacing w:before="100" w:after="100"/>
      <w:jc w:val="center"/>
      <w:textAlignment w:val="auto"/>
    </w:pPr>
    <w:rPr>
      <w:rFonts w:eastAsia="Times New Roman" w:cs="Times New Roman"/>
      <w:kern w:val="0"/>
      <w:lang w:eastAsia="es-CO" w:bidi="ar-SA"/>
    </w:rPr>
  </w:style>
  <w:style w:type="numbering" w:customStyle="1" w:styleId="WWNum1">
    <w:name w:val="WWNum1"/>
    <w:basedOn w:val="Sin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4434</Words>
  <Characters>24391</Characters>
  <Application>Microsoft Office Word</Application>
  <DocSecurity>0</DocSecurity>
  <Lines>203</Lines>
  <Paragraphs>57</Paragraphs>
  <ScaleCrop>false</ScaleCrop>
  <Company/>
  <LinksUpToDate>false</LinksUpToDate>
  <CharactersWithSpaces>28768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Andrea Palacio Vaca</dc:creator>
  <cp:lastModifiedBy>Paola Andrea Paez Bello</cp:lastModifiedBy>
  <cp:revision>2</cp:revision>
  <cp:lastPrinted>2013-11-06T09:35:00Z</cp:lastPrinted>
  <dcterms:created xsi:type="dcterms:W3CDTF">2021-10-29T13:36:00Z</dcterms:created>
  <dcterms:modified xsi:type="dcterms:W3CDTF">2021-10-29T13:36:00Z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